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commentRangeStart w:id="0"/>
    <w:p w14:paraId="4F4B7838" w14:textId="57073E5A" w:rsidR="009B51A9" w:rsidRPr="005765BF" w:rsidRDefault="009B51A9" w:rsidP="009B5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5BF">
        <w:rPr>
          <w:rFonts w:ascii="Times New Roman" w:hAnsi="Times New Roman" w:cs="Times New Roman"/>
          <w:sz w:val="24"/>
          <w:szCs w:val="24"/>
        </w:rPr>
        <w:fldChar w:fldCharType="begin"/>
      </w:r>
      <w:r w:rsidRPr="005765BF">
        <w:rPr>
          <w:rFonts w:ascii="Times New Roman" w:hAnsi="Times New Roman" w:cs="Times New Roman"/>
          <w:sz w:val="24"/>
          <w:szCs w:val="24"/>
        </w:rPr>
        <w:instrText xml:space="preserve"> DATE \@ "d MMMM yyyy" </w:instrText>
      </w:r>
      <w:r w:rsidRPr="005765BF">
        <w:rPr>
          <w:rFonts w:ascii="Times New Roman" w:hAnsi="Times New Roman" w:cs="Times New Roman"/>
          <w:sz w:val="24"/>
          <w:szCs w:val="24"/>
        </w:rPr>
        <w:fldChar w:fldCharType="separate"/>
      </w:r>
      <w:r w:rsidR="0027788B">
        <w:rPr>
          <w:rFonts w:ascii="Times New Roman" w:hAnsi="Times New Roman" w:cs="Times New Roman"/>
          <w:noProof/>
          <w:sz w:val="24"/>
          <w:szCs w:val="24"/>
        </w:rPr>
        <w:t>7 July 2023</w:t>
      </w:r>
      <w:r w:rsidRPr="005765BF">
        <w:rPr>
          <w:rFonts w:ascii="Times New Roman" w:hAnsi="Times New Roman" w:cs="Times New Roman"/>
          <w:sz w:val="24"/>
          <w:szCs w:val="24"/>
        </w:rPr>
        <w:fldChar w:fldCharType="end"/>
      </w:r>
      <w:commentRangeEnd w:id="0"/>
      <w:r>
        <w:rPr>
          <w:rStyle w:val="CommentReference"/>
        </w:rPr>
        <w:commentReference w:id="0"/>
      </w:r>
    </w:p>
    <w:p w14:paraId="1D4FD61C" w14:textId="77777777" w:rsidR="009B51A9" w:rsidRPr="005765BF" w:rsidRDefault="009B51A9" w:rsidP="009B5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5BAE1" w14:textId="77777777" w:rsidR="009B51A9" w:rsidRPr="005765BF" w:rsidRDefault="009B51A9" w:rsidP="009B5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Jill Dunlop</w:t>
      </w:r>
      <w:r w:rsidRPr="005765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Minister of Colleges and Universities</w:t>
      </w:r>
      <w:r w:rsidRPr="005765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F00E3" w14:textId="77777777" w:rsidR="009B51A9" w:rsidRDefault="009B51A9" w:rsidP="009B51A9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0346C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Ministry of Colleges and Universities</w:t>
      </w:r>
      <w:r w:rsidRPr="000346C2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0346C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438 University Avenue, 5</w:t>
      </w:r>
      <w:r w:rsidRPr="000346C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vertAlign w:val="superscript"/>
        </w:rPr>
        <w:t>th</w:t>
      </w:r>
      <w:r w:rsidRPr="000346C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Floor</w:t>
      </w:r>
      <w:r w:rsidRPr="000346C2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0346C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Toronto, Ontario, M7A 2A5</w:t>
      </w:r>
    </w:p>
    <w:p w14:paraId="0181D252" w14:textId="77777777" w:rsidR="009B51A9" w:rsidRPr="005765BF" w:rsidRDefault="009B51A9" w:rsidP="009B5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6E3CB3" w14:textId="78D6C748" w:rsidR="009B51A9" w:rsidRPr="005765BF" w:rsidRDefault="009B51A9" w:rsidP="009B51A9">
      <w:pPr>
        <w:spacing w:after="0" w:line="24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5765BF">
        <w:rPr>
          <w:rFonts w:ascii="Times New Roman" w:hAnsi="Times New Roman" w:cs="Times New Roman"/>
          <w:b/>
          <w:sz w:val="24"/>
          <w:szCs w:val="24"/>
        </w:rPr>
        <w:t xml:space="preserve">RE: </w:t>
      </w:r>
      <w:r w:rsidRPr="005765BF">
        <w:rPr>
          <w:rFonts w:ascii="Times New Roman" w:hAnsi="Times New Roman" w:cs="Times New Roman"/>
          <w:b/>
          <w:sz w:val="24"/>
          <w:szCs w:val="24"/>
        </w:rPr>
        <w:tab/>
        <w:t>ORF-RE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FF42F8">
        <w:rPr>
          <w:rFonts w:ascii="Times New Roman" w:hAnsi="Times New Roman" w:cs="Times New Roman"/>
          <w:b/>
          <w:sz w:val="24"/>
          <w:szCs w:val="24"/>
        </w:rPr>
        <w:t>2</w:t>
      </w:r>
      <w:r w:rsidRPr="005765BF">
        <w:rPr>
          <w:rFonts w:ascii="Times New Roman" w:hAnsi="Times New Roman" w:cs="Times New Roman"/>
          <w:b/>
          <w:sz w:val="24"/>
          <w:szCs w:val="24"/>
        </w:rPr>
        <w:t xml:space="preserve"> Project Proposal, “</w:t>
      </w:r>
      <w:r w:rsidRPr="005765BF">
        <w:rPr>
          <w:rFonts w:ascii="Times New Roman" w:hAnsi="Times New Roman" w:cs="Times New Roman"/>
          <w:b/>
          <w:sz w:val="24"/>
          <w:szCs w:val="24"/>
          <w:highlight w:val="yellow"/>
        </w:rPr>
        <w:t>Title</w:t>
      </w:r>
      <w:r w:rsidRPr="005765BF">
        <w:rPr>
          <w:rFonts w:ascii="Times New Roman" w:hAnsi="Times New Roman" w:cs="Times New Roman"/>
          <w:b/>
          <w:sz w:val="24"/>
          <w:szCs w:val="24"/>
        </w:rPr>
        <w:t>”</w:t>
      </w:r>
    </w:p>
    <w:p w14:paraId="5C1B7F9C" w14:textId="77777777" w:rsidR="009B51A9" w:rsidRPr="005765BF" w:rsidRDefault="009B51A9" w:rsidP="009B5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FB6E4C" w14:textId="77777777" w:rsidR="009B51A9" w:rsidRPr="005765BF" w:rsidRDefault="009B51A9" w:rsidP="009B5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5BF">
        <w:rPr>
          <w:rFonts w:ascii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hAnsi="Times New Roman" w:cs="Times New Roman"/>
          <w:sz w:val="24"/>
          <w:szCs w:val="24"/>
        </w:rPr>
        <w:t>Hon</w:t>
      </w:r>
      <w:r w:rsidRPr="005765B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Dunlop</w:t>
      </w:r>
      <w:r w:rsidRPr="005765BF">
        <w:rPr>
          <w:rFonts w:ascii="Times New Roman" w:hAnsi="Times New Roman" w:cs="Times New Roman"/>
          <w:sz w:val="24"/>
          <w:szCs w:val="24"/>
        </w:rPr>
        <w:t>,</w:t>
      </w:r>
    </w:p>
    <w:p w14:paraId="39C31F4B" w14:textId="77777777" w:rsidR="009B51A9" w:rsidRPr="005765BF" w:rsidRDefault="009B51A9" w:rsidP="009B5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4573E" w14:textId="77777777" w:rsidR="009B51A9" w:rsidRPr="005765BF" w:rsidRDefault="009B51A9" w:rsidP="009B5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5BF">
        <w:rPr>
          <w:rFonts w:ascii="Times New Roman" w:hAnsi="Times New Roman" w:cs="Times New Roman"/>
          <w:sz w:val="24"/>
          <w:szCs w:val="24"/>
        </w:rPr>
        <w:t>Paragraph 1</w:t>
      </w:r>
      <w:r>
        <w:rPr>
          <w:rFonts w:ascii="Times New Roman" w:hAnsi="Times New Roman" w:cs="Times New Roman"/>
          <w:sz w:val="24"/>
          <w:szCs w:val="24"/>
        </w:rPr>
        <w:t>: Expression of Support.</w:t>
      </w:r>
    </w:p>
    <w:p w14:paraId="0EE39495" w14:textId="77777777" w:rsidR="009B51A9" w:rsidRPr="00F64255" w:rsidRDefault="009B51A9" w:rsidP="009B51A9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 w:rsidRPr="00F64255">
        <w:rPr>
          <w:rFonts w:cs="Times New Roman"/>
          <w:sz w:val="24"/>
          <w:szCs w:val="24"/>
        </w:rPr>
        <w:t>[Institution] enthusiastically supports, “</w:t>
      </w:r>
      <w:r w:rsidRPr="00F64255">
        <w:rPr>
          <w:rFonts w:cs="Times New Roman"/>
          <w:i/>
          <w:sz w:val="24"/>
          <w:szCs w:val="24"/>
        </w:rPr>
        <w:t>Project Title</w:t>
      </w:r>
      <w:r w:rsidRPr="00F64255">
        <w:rPr>
          <w:rFonts w:cs="Times New Roman"/>
          <w:sz w:val="24"/>
          <w:szCs w:val="24"/>
        </w:rPr>
        <w:t xml:space="preserve">” led by Guelph </w:t>
      </w:r>
      <w:proofErr w:type="gramStart"/>
      <w:r w:rsidRPr="00F64255">
        <w:rPr>
          <w:rFonts w:cs="Times New Roman"/>
          <w:sz w:val="24"/>
          <w:szCs w:val="24"/>
        </w:rPr>
        <w:t>PI .</w:t>
      </w:r>
      <w:proofErr w:type="gramEnd"/>
    </w:p>
    <w:p w14:paraId="4BC7CE4D" w14:textId="77777777" w:rsidR="009B51A9" w:rsidRDefault="009B51A9" w:rsidP="009B51A9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 w:rsidRPr="00F64255">
        <w:rPr>
          <w:rFonts w:cs="Times New Roman"/>
          <w:sz w:val="24"/>
          <w:szCs w:val="24"/>
        </w:rPr>
        <w:t>Briefly describe involvement e.g.</w:t>
      </w:r>
      <w:r>
        <w:rPr>
          <w:rFonts w:cs="Times New Roman"/>
          <w:sz w:val="24"/>
          <w:szCs w:val="24"/>
        </w:rPr>
        <w:t>,</w:t>
      </w:r>
      <w:r w:rsidRPr="00F64255">
        <w:rPr>
          <w:rFonts w:cs="Times New Roman"/>
          <w:sz w:val="24"/>
          <w:szCs w:val="24"/>
        </w:rPr>
        <w:t xml:space="preserve"> list names of your institution’s researchers involved in this application</w:t>
      </w:r>
    </w:p>
    <w:p w14:paraId="4B424653" w14:textId="77777777" w:rsidR="009B51A9" w:rsidRPr="00F64255" w:rsidRDefault="009B51A9" w:rsidP="009B51A9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Indicate how the goals of proposed research are consistent and align with UG Strategic Research Plan</w:t>
      </w:r>
    </w:p>
    <w:p w14:paraId="4890BCA3" w14:textId="77777777" w:rsidR="009B51A9" w:rsidRPr="00F64255" w:rsidRDefault="009B51A9" w:rsidP="009B5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194ED" w14:textId="77777777" w:rsidR="009B51A9" w:rsidRPr="00F64255" w:rsidRDefault="009B51A9" w:rsidP="009B5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Paragraph 2: </w:t>
      </w:r>
      <w:r w:rsidRPr="00F64255">
        <w:rPr>
          <w:rFonts w:ascii="Times New Roman" w:hAnsi="Times New Roman" w:cs="Times New Roman"/>
          <w:sz w:val="24"/>
          <w:szCs w:val="24"/>
        </w:rPr>
        <w:t>Detail institutional contribution.  Eligible contributions include</w:t>
      </w:r>
    </w:p>
    <w:p w14:paraId="18DB2E87" w14:textId="77777777" w:rsidR="009B51A9" w:rsidRDefault="009B51A9" w:rsidP="009B51A9">
      <w:pPr>
        <w:pStyle w:val="Default"/>
        <w:ind w:left="720"/>
        <w:rPr>
          <w:sz w:val="20"/>
          <w:szCs w:val="20"/>
        </w:rPr>
      </w:pPr>
    </w:p>
    <w:p w14:paraId="2B94B036" w14:textId="77777777" w:rsidR="009B51A9" w:rsidRPr="00F64255" w:rsidRDefault="009B51A9" w:rsidP="009B51A9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bookmarkStart w:id="1" w:name="_Hlk86936379"/>
      <w:r w:rsidRPr="00F64255">
        <w:rPr>
          <w:rFonts w:ascii="Times New Roman" w:hAnsi="Times New Roman" w:cs="Times New Roman"/>
          <w:sz w:val="22"/>
          <w:szCs w:val="22"/>
        </w:rPr>
        <w:t xml:space="preserve">Federal granting council (Canadian Institutes of Health Research [CIHR], Natural Sciences and Engineering Research Council [NSERC] and Social Sciences and Humanities Research Council [SSHRC]) awards directed to researchers of the institution where the funded research is a component of the overall ORF-funded project. The industry portion of an NSERC CRD and an NSERC Industrial Research Chair will be considered as an eligible private sector contribution. </w:t>
      </w:r>
    </w:p>
    <w:p w14:paraId="0238BFD1" w14:textId="77777777" w:rsidR="009B51A9" w:rsidRPr="00F64255" w:rsidRDefault="009B51A9" w:rsidP="009B51A9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F64255">
        <w:rPr>
          <w:rFonts w:ascii="Times New Roman" w:hAnsi="Times New Roman" w:cs="Times New Roman"/>
          <w:sz w:val="22"/>
          <w:szCs w:val="22"/>
        </w:rPr>
        <w:t xml:space="preserve">The non-infrastructure portion of a Canada Research Chair award to an institution if the Chair is working on the project. </w:t>
      </w:r>
    </w:p>
    <w:p w14:paraId="5623713E" w14:textId="77777777" w:rsidR="009B51A9" w:rsidRPr="00F64255" w:rsidRDefault="009B51A9" w:rsidP="009B51A9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F64255">
        <w:rPr>
          <w:rFonts w:ascii="Times New Roman" w:hAnsi="Times New Roman" w:cs="Times New Roman"/>
          <w:sz w:val="22"/>
          <w:szCs w:val="22"/>
        </w:rPr>
        <w:t>Any research funding, philanthropic gift, or grants and gifts directed in general to the research institution and earmarked by the institution to an ORF-RE project or directed to the project itself.</w:t>
      </w:r>
    </w:p>
    <w:p w14:paraId="28BC39D5" w14:textId="77777777" w:rsidR="009B51A9" w:rsidRPr="00F64255" w:rsidRDefault="009B51A9" w:rsidP="009B51A9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F64255">
        <w:rPr>
          <w:rFonts w:ascii="Times New Roman" w:hAnsi="Times New Roman" w:cs="Times New Roman"/>
          <w:sz w:val="22"/>
          <w:szCs w:val="22"/>
        </w:rPr>
        <w:t>Salary of faculty on the project (indicate %age of time on project, years on project, and provide estimate of total cost)</w:t>
      </w:r>
    </w:p>
    <w:p w14:paraId="580376D8" w14:textId="77777777" w:rsidR="009B51A9" w:rsidRPr="00F64255" w:rsidRDefault="009B51A9" w:rsidP="009B51A9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F64255">
        <w:rPr>
          <w:rFonts w:ascii="Times New Roman" w:hAnsi="Times New Roman" w:cs="Times New Roman"/>
          <w:sz w:val="22"/>
          <w:szCs w:val="22"/>
        </w:rPr>
        <w:t>Salaries of administrative or technical personnel (indicate %age of time on project, years on project, and estimate total cost)</w:t>
      </w:r>
    </w:p>
    <w:bookmarkEnd w:id="1"/>
    <w:p w14:paraId="17F32DD7" w14:textId="77777777" w:rsidR="009B51A9" w:rsidRPr="005765BF" w:rsidRDefault="009B51A9" w:rsidP="009B5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323DC3" w14:textId="77777777" w:rsidR="009B51A9" w:rsidRPr="005765BF" w:rsidRDefault="009B51A9" w:rsidP="009B5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5BF">
        <w:rPr>
          <w:rFonts w:ascii="Times New Roman" w:hAnsi="Times New Roman" w:cs="Times New Roman"/>
          <w:sz w:val="24"/>
          <w:szCs w:val="24"/>
        </w:rPr>
        <w:t>Paragraph</w:t>
      </w:r>
      <w:r>
        <w:rPr>
          <w:rFonts w:ascii="Times New Roman" w:hAnsi="Times New Roman" w:cs="Times New Roman"/>
          <w:sz w:val="24"/>
          <w:szCs w:val="24"/>
        </w:rPr>
        <w:t xml:space="preserve"> 3: Conclusion (if space allows, can adjust margins if needed) </w:t>
      </w:r>
    </w:p>
    <w:p w14:paraId="0D784593" w14:textId="77777777" w:rsidR="009B51A9" w:rsidRPr="005765BF" w:rsidRDefault="009B51A9" w:rsidP="009B51A9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 w:rsidRPr="005765BF">
        <w:rPr>
          <w:rFonts w:cs="Times New Roman"/>
          <w:sz w:val="24"/>
          <w:szCs w:val="24"/>
        </w:rPr>
        <w:t xml:space="preserve">Briefly conclude with the benefits </w:t>
      </w:r>
      <w:r>
        <w:rPr>
          <w:rFonts w:cs="Times New Roman"/>
          <w:sz w:val="24"/>
          <w:szCs w:val="24"/>
        </w:rPr>
        <w:t xml:space="preserve">and impact </w:t>
      </w:r>
      <w:r w:rsidRPr="005765BF">
        <w:rPr>
          <w:rFonts w:cs="Times New Roman"/>
          <w:sz w:val="24"/>
          <w:szCs w:val="24"/>
        </w:rPr>
        <w:t xml:space="preserve">of this </w:t>
      </w:r>
      <w:r>
        <w:rPr>
          <w:rFonts w:cs="Times New Roman"/>
          <w:sz w:val="24"/>
          <w:szCs w:val="24"/>
        </w:rPr>
        <w:t xml:space="preserve">research </w:t>
      </w:r>
      <w:r w:rsidRPr="005765BF">
        <w:rPr>
          <w:rFonts w:cs="Times New Roman"/>
          <w:sz w:val="24"/>
          <w:szCs w:val="24"/>
        </w:rPr>
        <w:t xml:space="preserve">to </w:t>
      </w:r>
      <w:r>
        <w:rPr>
          <w:rFonts w:cs="Times New Roman"/>
          <w:sz w:val="24"/>
          <w:szCs w:val="24"/>
        </w:rPr>
        <w:t>your institution, and beyond.</w:t>
      </w:r>
    </w:p>
    <w:p w14:paraId="5A11C2CF" w14:textId="77777777" w:rsidR="009B51A9" w:rsidRPr="005765BF" w:rsidRDefault="009B51A9" w:rsidP="009B5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6B780E" w14:textId="77777777" w:rsidR="009B51A9" w:rsidRPr="005765BF" w:rsidRDefault="009B51A9" w:rsidP="009B5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5BF"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13E9B0C4" w14:textId="77777777" w:rsidR="009B51A9" w:rsidRPr="005765BF" w:rsidRDefault="009B51A9" w:rsidP="009B5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F1677" w14:textId="77777777" w:rsidR="009B51A9" w:rsidRPr="005765BF" w:rsidRDefault="009B51A9" w:rsidP="009B5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D7CBE" w14:textId="77777777" w:rsidR="009B51A9" w:rsidRDefault="009B51A9" w:rsidP="009B5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Karina McInnis</w:t>
      </w:r>
    </w:p>
    <w:p w14:paraId="30F2BFA7" w14:textId="04C716A1" w:rsidR="00A561CF" w:rsidRPr="009B51A9" w:rsidRDefault="009B51A9" w:rsidP="009B51A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Associate Vice-President, Research</w:t>
      </w:r>
    </w:p>
    <w:sectPr w:rsidR="00A561CF" w:rsidRPr="009B51A9" w:rsidSect="00F060B7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288" w:footer="1296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tricia Van Asten" w:date="2021-11-17T08:54:00Z" w:initials="PVA">
    <w:p w14:paraId="3A679A2B" w14:textId="77777777" w:rsidR="009B51A9" w:rsidRDefault="009B51A9" w:rsidP="009B51A9">
      <w:pPr>
        <w:pStyle w:val="CommentText"/>
      </w:pPr>
      <w:r>
        <w:rPr>
          <w:rStyle w:val="CommentReference"/>
        </w:rPr>
        <w:annotationRef/>
      </w:r>
      <w:r>
        <w:t>Maximum one page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679A2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F41A8" w16cex:dateUtc="2021-11-17T13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679A2B" w16cid:durableId="253F41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C96E5" w14:textId="77777777" w:rsidR="002B7A72" w:rsidRDefault="002B7A72" w:rsidP="00AA66BF">
      <w:pPr>
        <w:spacing w:after="0" w:line="240" w:lineRule="auto"/>
      </w:pPr>
      <w:r>
        <w:separator/>
      </w:r>
    </w:p>
  </w:endnote>
  <w:endnote w:type="continuationSeparator" w:id="0">
    <w:p w14:paraId="24A6572A" w14:textId="77777777" w:rsidR="002B7A72" w:rsidRDefault="002B7A72" w:rsidP="00AA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AEC9" w14:textId="77777777" w:rsidR="00AA66BF" w:rsidRPr="006073A4" w:rsidRDefault="006073A4" w:rsidP="006073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78D2292" wp14:editId="6A2D583F">
              <wp:simplePos x="0" y="0"/>
              <wp:positionH relativeFrom="page">
                <wp:posOffset>882497</wp:posOffset>
              </wp:positionH>
              <wp:positionV relativeFrom="bottomMargin">
                <wp:posOffset>-14631</wp:posOffset>
              </wp:positionV>
              <wp:extent cx="2444400" cy="918000"/>
              <wp:effectExtent l="0" t="0" r="13335" b="1587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4400" cy="91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1B38D4" w14:textId="77777777" w:rsidR="000E531A" w:rsidRDefault="000E531A" w:rsidP="000E531A">
                          <w:pPr>
                            <w:pStyle w:val="Footer"/>
                            <w:spacing w:line="276" w:lineRule="auto"/>
                            <w:rPr>
                              <w:rFonts w:ascii="Helvetica" w:hAnsi="Helvetica" w:cs="Helvetica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b/>
                              <w:sz w:val="16"/>
                              <w:szCs w:val="16"/>
                            </w:rPr>
                            <w:t xml:space="preserve">Office of Research </w:t>
                          </w:r>
                        </w:p>
                        <w:p w14:paraId="365FFC07" w14:textId="77777777" w:rsidR="000E531A" w:rsidRPr="00111F5D" w:rsidRDefault="000E531A" w:rsidP="000E531A">
                          <w:pPr>
                            <w:pStyle w:val="Footer"/>
                            <w:spacing w:line="276" w:lineRule="auto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50 Stone Road East</w:t>
                          </w:r>
                        </w:p>
                        <w:p w14:paraId="1B54584F" w14:textId="77777777" w:rsidR="000E531A" w:rsidRDefault="000E531A" w:rsidP="000E531A">
                          <w:pPr>
                            <w:pStyle w:val="Footer"/>
                            <w:spacing w:line="276" w:lineRule="auto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111F5D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Guelph, Ontario, Canada N1G 2W1</w:t>
                          </w:r>
                        </w:p>
                        <w:p w14:paraId="0DCC9848" w14:textId="77777777" w:rsidR="000E531A" w:rsidRPr="007F5509" w:rsidRDefault="000E531A" w:rsidP="000E531A">
                          <w:pPr>
                            <w:pStyle w:val="Footer"/>
                            <w:spacing w:line="276" w:lineRule="auto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7F5509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T 519-824-4120 x56677</w:t>
                          </w:r>
                        </w:p>
                        <w:p w14:paraId="7CFAC3DD" w14:textId="77777777" w:rsidR="000E531A" w:rsidRPr="006C283D" w:rsidRDefault="00000000" w:rsidP="000E531A">
                          <w:pPr>
                            <w:pStyle w:val="Footer"/>
                            <w:spacing w:line="276" w:lineRule="auto"/>
                            <w:rPr>
                              <w:rFonts w:ascii="Helvetica" w:hAnsi="Helvetica" w:cs="Helvetica"/>
                              <w:sz w:val="16"/>
                              <w:szCs w:val="16"/>
                              <w:lang w:val="fr-CA"/>
                            </w:rPr>
                          </w:pPr>
                          <w:hyperlink r:id="rId1" w:history="1">
                            <w:r w:rsidR="000E531A" w:rsidRPr="007B57F2">
                              <w:rPr>
                                <w:rStyle w:val="Hyperlink"/>
                                <w:rFonts w:ascii="Helvetica" w:hAnsi="Helvetica" w:cs="Helvetica"/>
                                <w:sz w:val="16"/>
                                <w:szCs w:val="16"/>
                                <w:lang w:val="fr-CA"/>
                              </w:rPr>
                              <w:t>vpres@uoguelph.ca</w:t>
                            </w:r>
                          </w:hyperlink>
                        </w:p>
                        <w:p w14:paraId="1A1034C9" w14:textId="6447D74B" w:rsidR="006073A4" w:rsidRPr="006C283D" w:rsidRDefault="006073A4" w:rsidP="006073A4">
                          <w:pPr>
                            <w:pStyle w:val="Footer"/>
                            <w:spacing w:line="276" w:lineRule="auto"/>
                            <w:rPr>
                              <w:rFonts w:ascii="Helvetica" w:hAnsi="Helvetica" w:cs="Helvetica"/>
                              <w:sz w:val="16"/>
                              <w:szCs w:val="16"/>
                              <w:lang w:val="fr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8D229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9.5pt;margin-top:-1.15pt;width:192.45pt;height:72.3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" filled="f" stroked="f">
              <v:textbox inset="0,0,0,0">
                <w:txbxContent>
                  <w:p w14:paraId="331B38D4" w14:textId="77777777" w:rsidR="000E531A" w:rsidRDefault="000E531A" w:rsidP="000E531A">
                    <w:pPr>
                      <w:pStyle w:val="Footer"/>
                      <w:spacing w:line="276" w:lineRule="auto"/>
                      <w:rPr>
                        <w:rFonts w:ascii="Helvetica" w:hAnsi="Helvetica" w:cs="Helvetica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b/>
                        <w:sz w:val="16"/>
                        <w:szCs w:val="16"/>
                      </w:rPr>
                      <w:t xml:space="preserve">Office of Research </w:t>
                    </w:r>
                  </w:p>
                  <w:p w14:paraId="365FFC07" w14:textId="77777777" w:rsidR="000E531A" w:rsidRPr="00111F5D" w:rsidRDefault="000E531A" w:rsidP="000E531A">
                    <w:pPr>
                      <w:pStyle w:val="Footer"/>
                      <w:spacing w:line="276" w:lineRule="auto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sz w:val="16"/>
                        <w:szCs w:val="16"/>
                      </w:rPr>
                      <w:t>50 Stone Road East</w:t>
                    </w:r>
                  </w:p>
                  <w:p w14:paraId="1B54584F" w14:textId="77777777" w:rsidR="000E531A" w:rsidRDefault="000E531A" w:rsidP="000E531A">
                    <w:pPr>
                      <w:pStyle w:val="Footer"/>
                      <w:spacing w:line="276" w:lineRule="auto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111F5D">
                      <w:rPr>
                        <w:rFonts w:ascii="Helvetica" w:hAnsi="Helvetica" w:cs="Helvetica"/>
                        <w:sz w:val="16"/>
                        <w:szCs w:val="16"/>
                      </w:rPr>
                      <w:t>Guelph, Ontario, Canada N1G 2W1</w:t>
                    </w:r>
                  </w:p>
                  <w:p w14:paraId="0DCC9848" w14:textId="77777777" w:rsidR="000E531A" w:rsidRPr="007F5509" w:rsidRDefault="000E531A" w:rsidP="000E531A">
                    <w:pPr>
                      <w:pStyle w:val="Footer"/>
                      <w:spacing w:line="276" w:lineRule="auto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7F5509">
                      <w:rPr>
                        <w:rFonts w:ascii="Helvetica" w:hAnsi="Helvetica" w:cs="Helvetica"/>
                        <w:sz w:val="16"/>
                        <w:szCs w:val="16"/>
                      </w:rPr>
                      <w:t>T 519-824-4120 x56677</w:t>
                    </w:r>
                  </w:p>
                  <w:p w14:paraId="7CFAC3DD" w14:textId="77777777" w:rsidR="000E531A" w:rsidRPr="006C283D" w:rsidRDefault="009B51A9" w:rsidP="000E531A">
                    <w:pPr>
                      <w:pStyle w:val="Footer"/>
                      <w:spacing w:line="276" w:lineRule="auto"/>
                      <w:rPr>
                        <w:rFonts w:ascii="Helvetica" w:hAnsi="Helvetica" w:cs="Helvetica"/>
                        <w:sz w:val="16"/>
                        <w:szCs w:val="16"/>
                        <w:lang w:val="fr-CA"/>
                      </w:rPr>
                    </w:pPr>
                    <w:hyperlink r:id="rId2" w:history="1">
                      <w:r w:rsidR="000E531A" w:rsidRPr="007B57F2">
                        <w:rPr>
                          <w:rStyle w:val="Hyperlink"/>
                          <w:rFonts w:ascii="Helvetica" w:hAnsi="Helvetica" w:cs="Helvetica"/>
                          <w:sz w:val="16"/>
                          <w:szCs w:val="16"/>
                          <w:lang w:val="fr-CA"/>
                        </w:rPr>
                        <w:t>vpres@uoguelph.ca</w:t>
                      </w:r>
                    </w:hyperlink>
                  </w:p>
                  <w:p w14:paraId="1A1034C9" w14:textId="6447D74B" w:rsidR="006073A4" w:rsidRPr="006C283D" w:rsidRDefault="006073A4" w:rsidP="006073A4">
                    <w:pPr>
                      <w:pStyle w:val="Footer"/>
                      <w:spacing w:line="276" w:lineRule="auto"/>
                      <w:rPr>
                        <w:rFonts w:ascii="Helvetica" w:hAnsi="Helvetica" w:cs="Helvetica"/>
                        <w:sz w:val="16"/>
                        <w:szCs w:val="16"/>
                        <w:lang w:val="fr-CA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1429496" wp14:editId="7C5D6E05">
              <wp:simplePos x="0" y="0"/>
              <wp:positionH relativeFrom="rightMargin">
                <wp:posOffset>-1026160</wp:posOffset>
              </wp:positionH>
              <wp:positionV relativeFrom="page">
                <wp:posOffset>9505315</wp:posOffset>
              </wp:positionV>
              <wp:extent cx="1371600" cy="230400"/>
              <wp:effectExtent l="0" t="0" r="24765" b="2413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23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CE8E1D" w14:textId="77777777" w:rsidR="006073A4" w:rsidRDefault="006073A4" w:rsidP="006073A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82C4DD" wp14:editId="6DC6F9FF">
                                <wp:extent cx="1365504" cy="155448"/>
                                <wp:effectExtent l="0" t="0" r="6350" b="0"/>
                                <wp:docPr id="24" name="Picture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UofG_Tagline_blk_cmyk-02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65504" cy="1554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29496" id="Text Box 5" o:spid="_x0000_s1027" type="#_x0000_t202" style="position:absolute;margin-left:-80.8pt;margin-top:748.45pt;width:108pt;height:18.15pt;z-index:251668480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" filled="f" stroked="f">
              <v:textbox inset="0,0,0,0">
                <w:txbxContent>
                  <w:p w14:paraId="0ECE8E1D" w14:textId="77777777" w:rsidR="006073A4" w:rsidRDefault="006073A4" w:rsidP="006073A4">
                    <w:r>
                      <w:rPr>
                        <w:noProof/>
                      </w:rPr>
                      <w:drawing>
                        <wp:inline distT="0" distB="0" distL="0" distR="0" wp14:anchorId="0282C4DD" wp14:editId="6DC6F9FF">
                          <wp:extent cx="1365504" cy="155448"/>
                          <wp:effectExtent l="0" t="0" r="6350" b="0"/>
                          <wp:docPr id="24" name="Picture 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UofG_Tagline_blk_cmyk-02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65504" cy="1554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1A51" w14:textId="3007E175" w:rsidR="00111F5D" w:rsidRPr="00111F5D" w:rsidRDefault="0039422F" w:rsidP="00111F5D">
    <w:pPr>
      <w:pStyle w:val="Footer"/>
      <w:ind w:firstLine="990"/>
      <w:rPr>
        <w:rFonts w:ascii="Helvetica" w:hAnsi="Helvetica" w:cs="Helvetic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C6ABB7" wp14:editId="17AC4D48">
              <wp:simplePos x="0" y="0"/>
              <wp:positionH relativeFrom="margin">
                <wp:align>left</wp:align>
              </wp:positionH>
              <wp:positionV relativeFrom="page">
                <wp:posOffset>8925458</wp:posOffset>
              </wp:positionV>
              <wp:extent cx="2444400" cy="916940"/>
              <wp:effectExtent l="0" t="0" r="13335" b="1651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440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A8632A" w14:textId="79E8CC39" w:rsidR="00F17EE0" w:rsidRDefault="00DB33C8" w:rsidP="00540F63">
                          <w:pPr>
                            <w:pStyle w:val="Footer"/>
                            <w:spacing w:line="276" w:lineRule="auto"/>
                            <w:rPr>
                              <w:rFonts w:ascii="Helvetica" w:hAnsi="Helvetica" w:cs="Helvetica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b/>
                              <w:sz w:val="16"/>
                              <w:szCs w:val="16"/>
                            </w:rPr>
                            <w:t xml:space="preserve">Office of Research </w:t>
                          </w:r>
                        </w:p>
                        <w:p w14:paraId="3EF0E7F2" w14:textId="77777777" w:rsidR="00540F63" w:rsidRPr="00111F5D" w:rsidRDefault="00540F63" w:rsidP="00540F63">
                          <w:pPr>
                            <w:pStyle w:val="Footer"/>
                            <w:spacing w:line="276" w:lineRule="auto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50 Stone Road East</w:t>
                          </w:r>
                        </w:p>
                        <w:p w14:paraId="3AFF16C4" w14:textId="77777777" w:rsidR="005800B8" w:rsidRDefault="00540F63" w:rsidP="00F17EE0">
                          <w:pPr>
                            <w:pStyle w:val="Footer"/>
                            <w:spacing w:line="276" w:lineRule="auto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111F5D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Guelph, Ontario, Canada N1G 2W1</w:t>
                          </w:r>
                        </w:p>
                        <w:p w14:paraId="67192D99" w14:textId="200A65D3" w:rsidR="00EC48E7" w:rsidRPr="007F5509" w:rsidRDefault="00EC48E7" w:rsidP="00EC48E7">
                          <w:pPr>
                            <w:pStyle w:val="Footer"/>
                            <w:spacing w:line="276" w:lineRule="auto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7F5509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T 519-824-4120 x</w:t>
                          </w:r>
                          <w:r w:rsidR="00C54E4B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58674</w:t>
                          </w:r>
                        </w:p>
                        <w:p w14:paraId="4BF742F6" w14:textId="443F5673" w:rsidR="00540F63" w:rsidRPr="006C283D" w:rsidRDefault="00000000" w:rsidP="00F17EE0">
                          <w:pPr>
                            <w:pStyle w:val="Footer"/>
                            <w:spacing w:line="276" w:lineRule="auto"/>
                            <w:rPr>
                              <w:rFonts w:ascii="Helvetica" w:hAnsi="Helvetica" w:cs="Helvetica"/>
                              <w:sz w:val="16"/>
                              <w:szCs w:val="16"/>
                              <w:lang w:val="fr-CA"/>
                            </w:rPr>
                          </w:pPr>
                          <w:hyperlink r:id="rId1" w:history="1">
                            <w:r w:rsidR="00C54E4B" w:rsidRPr="00643067">
                              <w:rPr>
                                <w:rStyle w:val="Hyperlink"/>
                                <w:rFonts w:ascii="Helvetica" w:hAnsi="Helvetica" w:cs="Helvetica"/>
                                <w:sz w:val="16"/>
                                <w:szCs w:val="16"/>
                                <w:lang w:val="fr-CA"/>
                              </w:rPr>
                              <w:t>avpres@uoguelph.ca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6ABB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0;margin-top:702.8pt;width:192.45pt;height:72.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" filled="f" stroked="f">
              <v:textbox inset="0,0,0,0">
                <w:txbxContent>
                  <w:p w14:paraId="08A8632A" w14:textId="79E8CC39" w:rsidR="00F17EE0" w:rsidRDefault="00DB33C8" w:rsidP="00540F63">
                    <w:pPr>
                      <w:pStyle w:val="Footer"/>
                      <w:spacing w:line="276" w:lineRule="auto"/>
                      <w:rPr>
                        <w:rFonts w:ascii="Helvetica" w:hAnsi="Helvetica" w:cs="Helvetica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b/>
                        <w:sz w:val="16"/>
                        <w:szCs w:val="16"/>
                      </w:rPr>
                      <w:t xml:space="preserve">Office of Research </w:t>
                    </w:r>
                  </w:p>
                  <w:p w14:paraId="3EF0E7F2" w14:textId="77777777" w:rsidR="00540F63" w:rsidRPr="00111F5D" w:rsidRDefault="00540F63" w:rsidP="00540F63">
                    <w:pPr>
                      <w:pStyle w:val="Footer"/>
                      <w:spacing w:line="276" w:lineRule="auto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sz w:val="16"/>
                        <w:szCs w:val="16"/>
                      </w:rPr>
                      <w:t>50 Stone Road East</w:t>
                    </w:r>
                  </w:p>
                  <w:p w14:paraId="3AFF16C4" w14:textId="77777777" w:rsidR="005800B8" w:rsidRDefault="00540F63" w:rsidP="00F17EE0">
                    <w:pPr>
                      <w:pStyle w:val="Footer"/>
                      <w:spacing w:line="276" w:lineRule="auto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111F5D">
                      <w:rPr>
                        <w:rFonts w:ascii="Helvetica" w:hAnsi="Helvetica" w:cs="Helvetica"/>
                        <w:sz w:val="16"/>
                        <w:szCs w:val="16"/>
                      </w:rPr>
                      <w:t>Guelph, Ontario, Canada N1G 2W1</w:t>
                    </w:r>
                  </w:p>
                  <w:p w14:paraId="67192D99" w14:textId="200A65D3" w:rsidR="00EC48E7" w:rsidRPr="007F5509" w:rsidRDefault="00EC48E7" w:rsidP="00EC48E7">
                    <w:pPr>
                      <w:pStyle w:val="Footer"/>
                      <w:spacing w:line="276" w:lineRule="auto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7F5509">
                      <w:rPr>
                        <w:rFonts w:ascii="Helvetica" w:hAnsi="Helvetica" w:cs="Helvetica"/>
                        <w:sz w:val="16"/>
                        <w:szCs w:val="16"/>
                      </w:rPr>
                      <w:t>T 519-824-4120 x</w:t>
                    </w:r>
                    <w:r w:rsidR="00C54E4B">
                      <w:rPr>
                        <w:rFonts w:ascii="Helvetica" w:hAnsi="Helvetica" w:cs="Helvetica"/>
                        <w:sz w:val="16"/>
                        <w:szCs w:val="16"/>
                      </w:rPr>
                      <w:t>58674</w:t>
                    </w:r>
                  </w:p>
                  <w:p w14:paraId="4BF742F6" w14:textId="443F5673" w:rsidR="00540F63" w:rsidRPr="006C283D" w:rsidRDefault="009B51A9" w:rsidP="00F17EE0">
                    <w:pPr>
                      <w:pStyle w:val="Footer"/>
                      <w:spacing w:line="276" w:lineRule="auto"/>
                      <w:rPr>
                        <w:rFonts w:ascii="Helvetica" w:hAnsi="Helvetica" w:cs="Helvetica"/>
                        <w:sz w:val="16"/>
                        <w:szCs w:val="16"/>
                        <w:lang w:val="fr-CA"/>
                      </w:rPr>
                    </w:pPr>
                    <w:hyperlink r:id="rId2" w:history="1">
                      <w:r w:rsidR="00C54E4B" w:rsidRPr="00643067">
                        <w:rPr>
                          <w:rStyle w:val="Hyperlink"/>
                          <w:rFonts w:ascii="Helvetica" w:hAnsi="Helvetica" w:cs="Helvetica"/>
                          <w:sz w:val="16"/>
                          <w:szCs w:val="16"/>
                          <w:lang w:val="fr-CA"/>
                        </w:rPr>
                        <w:t>avpres@uoguelph.ca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  <w:r w:rsidR="007F5509">
      <w:rPr>
        <w:rFonts w:ascii="Helvetica" w:hAnsi="Helvetica" w:cs="Helvetica"/>
        <w:sz w:val="20"/>
        <w:szCs w:val="20"/>
      </w:rPr>
      <w:t xml:space="preserve"> </w:t>
    </w:r>
  </w:p>
  <w:p w14:paraId="57D53F62" w14:textId="77777777" w:rsidR="00111F5D" w:rsidRDefault="000D15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D38C17" wp14:editId="4BB2220D">
              <wp:simplePos x="0" y="0"/>
              <wp:positionH relativeFrom="rightMargin">
                <wp:posOffset>-1026160</wp:posOffset>
              </wp:positionH>
              <wp:positionV relativeFrom="page">
                <wp:posOffset>9505315</wp:posOffset>
              </wp:positionV>
              <wp:extent cx="1371600" cy="230400"/>
              <wp:effectExtent l="0" t="0" r="24765" b="2413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23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2D6D44" w14:textId="77777777" w:rsidR="000D15A4" w:rsidRDefault="000D15A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718FD2" wp14:editId="67E993E8">
                                <wp:extent cx="1365504" cy="155448"/>
                                <wp:effectExtent l="0" t="0" r="6350" b="0"/>
                                <wp:docPr id="25" name="Picture 25" descr="Improve Lif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Picture 25" descr="Improve Life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65504" cy="1554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D38C1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-80.8pt;margin-top:748.45pt;width:108pt;height:18.15pt;z-index:251666432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" filled="f" stroked="f">
              <v:textbox inset="0,0,0,0">
                <w:txbxContent>
                  <w:p w14:paraId="4F2D6D44" w14:textId="77777777" w:rsidR="000D15A4" w:rsidRDefault="000D15A4">
                    <w:r>
                      <w:rPr>
                        <w:noProof/>
                      </w:rPr>
                      <w:drawing>
                        <wp:inline distT="0" distB="0" distL="0" distR="0" wp14:anchorId="05718FD2" wp14:editId="67E993E8">
                          <wp:extent cx="1365504" cy="155448"/>
                          <wp:effectExtent l="0" t="0" r="6350" b="0"/>
                          <wp:docPr id="25" name="Picture 25" descr="Improve Lif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5" name="Picture 25" descr="Improve Life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65504" cy="1554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2231A" w14:textId="77777777" w:rsidR="002B7A72" w:rsidRDefault="002B7A72" w:rsidP="00AA66BF">
      <w:pPr>
        <w:spacing w:after="0" w:line="240" w:lineRule="auto"/>
      </w:pPr>
      <w:r>
        <w:separator/>
      </w:r>
    </w:p>
  </w:footnote>
  <w:footnote w:type="continuationSeparator" w:id="0">
    <w:p w14:paraId="7F751D9A" w14:textId="77777777" w:rsidR="002B7A72" w:rsidRDefault="002B7A72" w:rsidP="00AA6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F91" w14:textId="77777777" w:rsidR="005A771F" w:rsidRDefault="005A771F">
    <w:pPr>
      <w:pStyle w:val="Header"/>
    </w:pPr>
  </w:p>
  <w:p w14:paraId="3DC1F963" w14:textId="77777777" w:rsidR="005A771F" w:rsidRDefault="005A77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92DE" w14:textId="692D6215" w:rsidR="00111F5D" w:rsidRPr="00111F5D" w:rsidRDefault="00DB33C8" w:rsidP="009B51A9">
    <w:pPr>
      <w:pStyle w:val="Header"/>
      <w:ind w:hanging="1080"/>
    </w:pPr>
    <w:r>
      <w:rPr>
        <w:noProof/>
      </w:rPr>
      <w:drawing>
        <wp:inline distT="0" distB="0" distL="0" distR="0" wp14:anchorId="4FA78EF9" wp14:editId="1ED899F5">
          <wp:extent cx="3840480" cy="1388891"/>
          <wp:effectExtent l="0" t="0" r="7620" b="1905"/>
          <wp:docPr id="23" name="Picture 23" descr="University of Guelph - Office of Resea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University of Guelph - Office of Resear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075" cy="1402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F1B16"/>
    <w:multiLevelType w:val="hybridMultilevel"/>
    <w:tmpl w:val="EC8AE8F0"/>
    <w:lvl w:ilvl="0" w:tplc="537666C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079F7"/>
    <w:multiLevelType w:val="hybridMultilevel"/>
    <w:tmpl w:val="93F254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6775D"/>
    <w:multiLevelType w:val="hybridMultilevel"/>
    <w:tmpl w:val="BFFE08E8"/>
    <w:lvl w:ilvl="0" w:tplc="8BE8E5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B1ACF"/>
    <w:multiLevelType w:val="hybridMultilevel"/>
    <w:tmpl w:val="2AFA0CA2"/>
    <w:lvl w:ilvl="0" w:tplc="66C0570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56758">
    <w:abstractNumId w:val="1"/>
  </w:num>
  <w:num w:numId="2" w16cid:durableId="1952544517">
    <w:abstractNumId w:val="0"/>
  </w:num>
  <w:num w:numId="3" w16cid:durableId="32315754">
    <w:abstractNumId w:val="3"/>
  </w:num>
  <w:num w:numId="4" w16cid:durableId="80728524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ricia Van Asten">
    <w15:presenceInfo w15:providerId="AD" w15:userId="S::vanasten@uoguelph.ca::812970d6-26a3-4440-b651-00a16279fe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3C8"/>
    <w:rsid w:val="00021D8C"/>
    <w:rsid w:val="00092224"/>
    <w:rsid w:val="000B575E"/>
    <w:rsid w:val="000D15A4"/>
    <w:rsid w:val="000E531A"/>
    <w:rsid w:val="000F5EF2"/>
    <w:rsid w:val="00111F5D"/>
    <w:rsid w:val="00117201"/>
    <w:rsid w:val="001E7446"/>
    <w:rsid w:val="0025457E"/>
    <w:rsid w:val="0027788B"/>
    <w:rsid w:val="00283688"/>
    <w:rsid w:val="002B3B63"/>
    <w:rsid w:val="002B7A72"/>
    <w:rsid w:val="002D1EF3"/>
    <w:rsid w:val="002D6C4B"/>
    <w:rsid w:val="00327E90"/>
    <w:rsid w:val="00330A1F"/>
    <w:rsid w:val="003340F7"/>
    <w:rsid w:val="0039422F"/>
    <w:rsid w:val="003D57DC"/>
    <w:rsid w:val="003F4CDB"/>
    <w:rsid w:val="004040C1"/>
    <w:rsid w:val="0042192A"/>
    <w:rsid w:val="00443551"/>
    <w:rsid w:val="004442BD"/>
    <w:rsid w:val="004560FD"/>
    <w:rsid w:val="00467E31"/>
    <w:rsid w:val="00494E73"/>
    <w:rsid w:val="004A478D"/>
    <w:rsid w:val="004E2117"/>
    <w:rsid w:val="005269D3"/>
    <w:rsid w:val="00540F63"/>
    <w:rsid w:val="005800B8"/>
    <w:rsid w:val="005A771F"/>
    <w:rsid w:val="005A778D"/>
    <w:rsid w:val="006073A4"/>
    <w:rsid w:val="006360FB"/>
    <w:rsid w:val="006A6D02"/>
    <w:rsid w:val="006B79FE"/>
    <w:rsid w:val="006C283D"/>
    <w:rsid w:val="00722DAB"/>
    <w:rsid w:val="007F5509"/>
    <w:rsid w:val="00870A5C"/>
    <w:rsid w:val="0089660C"/>
    <w:rsid w:val="009406DD"/>
    <w:rsid w:val="00940BB1"/>
    <w:rsid w:val="00951B71"/>
    <w:rsid w:val="00971873"/>
    <w:rsid w:val="00981F93"/>
    <w:rsid w:val="009B51A9"/>
    <w:rsid w:val="009D3F59"/>
    <w:rsid w:val="009F0A33"/>
    <w:rsid w:val="00A12858"/>
    <w:rsid w:val="00A561CF"/>
    <w:rsid w:val="00A67728"/>
    <w:rsid w:val="00A922C8"/>
    <w:rsid w:val="00AA29EC"/>
    <w:rsid w:val="00AA66BF"/>
    <w:rsid w:val="00B01768"/>
    <w:rsid w:val="00B346C5"/>
    <w:rsid w:val="00B62619"/>
    <w:rsid w:val="00BF5167"/>
    <w:rsid w:val="00C22542"/>
    <w:rsid w:val="00C2449D"/>
    <w:rsid w:val="00C54E4B"/>
    <w:rsid w:val="00CE5171"/>
    <w:rsid w:val="00CE6877"/>
    <w:rsid w:val="00CF4345"/>
    <w:rsid w:val="00D21CDC"/>
    <w:rsid w:val="00D5115C"/>
    <w:rsid w:val="00DA08E0"/>
    <w:rsid w:val="00DA6AA4"/>
    <w:rsid w:val="00DB33C8"/>
    <w:rsid w:val="00EB7A12"/>
    <w:rsid w:val="00EC4031"/>
    <w:rsid w:val="00EC48E7"/>
    <w:rsid w:val="00ED4F65"/>
    <w:rsid w:val="00F060B7"/>
    <w:rsid w:val="00F17EE0"/>
    <w:rsid w:val="00F3704E"/>
    <w:rsid w:val="00F37B95"/>
    <w:rsid w:val="00FC583E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E5F8C"/>
  <w15:chartTrackingRefBased/>
  <w15:docId w15:val="{63FC5310-E1EC-407C-946A-69F450D9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61CF"/>
    <w:pPr>
      <w:widowControl w:val="0"/>
      <w:autoSpaceDE w:val="0"/>
      <w:autoSpaceDN w:val="0"/>
      <w:spacing w:after="0" w:line="240" w:lineRule="auto"/>
      <w:ind w:left="1319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6BF"/>
  </w:style>
  <w:style w:type="paragraph" w:styleId="Footer">
    <w:name w:val="footer"/>
    <w:basedOn w:val="Normal"/>
    <w:link w:val="FooterChar"/>
    <w:uiPriority w:val="99"/>
    <w:unhideWhenUsed/>
    <w:rsid w:val="00AA6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6BF"/>
  </w:style>
  <w:style w:type="paragraph" w:styleId="BalloonText">
    <w:name w:val="Balloon Text"/>
    <w:basedOn w:val="Normal"/>
    <w:link w:val="BalloonTextChar"/>
    <w:uiPriority w:val="99"/>
    <w:semiHidden/>
    <w:unhideWhenUsed/>
    <w:rsid w:val="00021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D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4E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40C1"/>
    <w:pPr>
      <w:ind w:left="720"/>
      <w:contextualSpacing/>
    </w:pPr>
    <w:rPr>
      <w:rFonts w:ascii="Times New Roman" w:hAnsi="Times New Roman"/>
      <w:lang w:val="en-CA"/>
    </w:rPr>
  </w:style>
  <w:style w:type="character" w:styleId="UnresolvedMention">
    <w:name w:val="Unresolved Mention"/>
    <w:basedOn w:val="DefaultParagraphFont"/>
    <w:uiPriority w:val="99"/>
    <w:rsid w:val="006C283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561CF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A56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A561CF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561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61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61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1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1CF"/>
    <w:rPr>
      <w:b/>
      <w:bCs/>
      <w:sz w:val="20"/>
      <w:szCs w:val="20"/>
    </w:rPr>
  </w:style>
  <w:style w:type="paragraph" w:customStyle="1" w:styleId="Default">
    <w:name w:val="Default"/>
    <w:rsid w:val="009B51A9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8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vpres@uoguelph.ca" TargetMode="External"/><Relationship Id="rId1" Type="http://schemas.openxmlformats.org/officeDocument/2006/relationships/hyperlink" Target="mailto:vpres@uoguelph.ca" TargetMode="External"/><Relationship Id="rId4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avpres@uoguelph.ca" TargetMode="External"/><Relationship Id="rId1" Type="http://schemas.openxmlformats.org/officeDocument/2006/relationships/hyperlink" Target="mailto:avpres@uoguelph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imes\AppData\Local\Temp\Temp1_UofG-Letterhead-Templates.zip\UofG-Letterhead-Templates\UofG-Word-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D0181-E61E-4A0A-BB8D-0E575394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C:\Users\mgrimes\AppData\Local\Temp\Temp1_UofG-Letterhead-Templates.zip\UofG-Letterhead-Templates\UofG-Word-Letterhead.dotx</Template>
  <TotalTime>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Guelph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Grimes</dc:creator>
  <cp:keywords/>
  <dc:description/>
  <cp:lastModifiedBy>Andrew Burke</cp:lastModifiedBy>
  <cp:revision>5</cp:revision>
  <cp:lastPrinted>2017-09-07T15:29:00Z</cp:lastPrinted>
  <dcterms:created xsi:type="dcterms:W3CDTF">2021-11-17T13:58:00Z</dcterms:created>
  <dcterms:modified xsi:type="dcterms:W3CDTF">2023-07-07T19:56:00Z</dcterms:modified>
</cp:coreProperties>
</file>