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71BE" w14:textId="52BB7659" w:rsidR="00192F62" w:rsidRDefault="00192F62" w:rsidP="00192F62">
      <w:pPr>
        <w:pStyle w:val="EnvelopeReturn"/>
        <w:jc w:val="center"/>
        <w:rPr>
          <w:b/>
          <w:sz w:val="28"/>
          <w:szCs w:val="28"/>
        </w:rPr>
      </w:pPr>
      <w:r w:rsidRPr="00192F62">
        <w:rPr>
          <w:b/>
          <w:sz w:val="28"/>
          <w:szCs w:val="28"/>
        </w:rPr>
        <w:t>CFI CHANGE REQUEST</w:t>
      </w:r>
    </w:p>
    <w:p w14:paraId="7CB81C08" w14:textId="77777777" w:rsidR="00E807E0" w:rsidRDefault="00E807E0" w:rsidP="00192F62">
      <w:pPr>
        <w:pStyle w:val="EnvelopeReturn"/>
        <w:jc w:val="center"/>
        <w:rPr>
          <w:b/>
          <w:sz w:val="28"/>
          <w:szCs w:val="28"/>
        </w:rPr>
      </w:pPr>
    </w:p>
    <w:p w14:paraId="6A0D6EEC" w14:textId="6FA520F5" w:rsidR="002A3D9F" w:rsidRPr="008B2E5A" w:rsidRDefault="002A3D9F" w:rsidP="0056392F">
      <w:pPr>
        <w:jc w:val="center"/>
        <w:rPr>
          <w:rFonts w:ascii="Arial" w:hAnsi="Arial" w:cs="Arial"/>
          <w:sz w:val="20"/>
          <w:szCs w:val="20"/>
        </w:rPr>
      </w:pPr>
      <w:r w:rsidRPr="008B2E5A">
        <w:rPr>
          <w:rFonts w:ascii="Arial" w:hAnsi="Arial" w:cs="Arial"/>
          <w:sz w:val="20"/>
          <w:szCs w:val="20"/>
        </w:rPr>
        <w:t>(</w:t>
      </w:r>
      <w:r w:rsidR="00681731" w:rsidRPr="008B2E5A">
        <w:rPr>
          <w:rFonts w:ascii="Arial" w:hAnsi="Arial" w:cs="Arial"/>
          <w:sz w:val="20"/>
          <w:szCs w:val="20"/>
        </w:rPr>
        <w:t>See</w:t>
      </w:r>
      <w:r w:rsidRPr="008B2E5A">
        <w:rPr>
          <w:rFonts w:ascii="Arial" w:hAnsi="Arial" w:cs="Arial"/>
          <w:sz w:val="20"/>
          <w:szCs w:val="20"/>
        </w:rPr>
        <w:t xml:space="preserve"> section</w:t>
      </w:r>
      <w:r w:rsidR="00BD1838" w:rsidRPr="008B2E5A">
        <w:rPr>
          <w:rFonts w:ascii="Arial" w:hAnsi="Arial" w:cs="Arial"/>
          <w:sz w:val="20"/>
          <w:szCs w:val="20"/>
        </w:rPr>
        <w:t xml:space="preserve"> 6.6</w:t>
      </w:r>
      <w:r w:rsidRPr="008B2E5A">
        <w:rPr>
          <w:rFonts w:ascii="Arial" w:hAnsi="Arial" w:cs="Arial"/>
          <w:sz w:val="20"/>
          <w:szCs w:val="20"/>
        </w:rPr>
        <w:t xml:space="preserve"> of the CFI Policy and Program guide</w:t>
      </w:r>
      <w:r w:rsidR="00E807E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807E0" w:rsidRPr="00F60849">
          <w:rPr>
            <w:rStyle w:val="Hyperlink"/>
            <w:rFonts w:ascii="Arial" w:hAnsi="Arial" w:cs="Arial"/>
            <w:sz w:val="20"/>
            <w:szCs w:val="20"/>
          </w:rPr>
          <w:t>https://www.innovation.ca/apply-manage-awards/resources-apply-manage-award</w:t>
        </w:r>
      </w:hyperlink>
      <w:r w:rsidRPr="008B2E5A">
        <w:rPr>
          <w:rFonts w:ascii="Arial" w:hAnsi="Arial" w:cs="Arial"/>
          <w:sz w:val="20"/>
          <w:szCs w:val="20"/>
        </w:rPr>
        <w:t>)</w:t>
      </w:r>
      <w:r w:rsidR="00E807E0">
        <w:rPr>
          <w:rFonts w:ascii="Arial" w:hAnsi="Arial" w:cs="Arial"/>
          <w:sz w:val="20"/>
          <w:szCs w:val="20"/>
        </w:rPr>
        <w:t xml:space="preserve"> </w:t>
      </w:r>
    </w:p>
    <w:p w14:paraId="206538F7" w14:textId="77777777" w:rsidR="007B11D0" w:rsidRDefault="007B11D0" w:rsidP="0056392F">
      <w:pPr>
        <w:jc w:val="center"/>
        <w:rPr>
          <w:rFonts w:ascii="Arial" w:hAnsi="Arial" w:cs="Arial"/>
          <w:b/>
          <w:sz w:val="17"/>
          <w:szCs w:val="17"/>
        </w:rPr>
      </w:pPr>
    </w:p>
    <w:p w14:paraId="1DA4B4DE" w14:textId="01831899" w:rsidR="00E807E0" w:rsidRDefault="00024B6E" w:rsidP="005A653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86C1E">
        <w:rPr>
          <w:rFonts w:ascii="Arial" w:hAnsi="Arial" w:cs="Arial"/>
          <w:b/>
          <w:sz w:val="20"/>
          <w:szCs w:val="20"/>
        </w:rPr>
        <w:t>P</w:t>
      </w:r>
      <w:r w:rsidR="001C3C91" w:rsidRPr="00486C1E">
        <w:rPr>
          <w:rFonts w:ascii="Arial" w:hAnsi="Arial" w:cs="Arial"/>
          <w:b/>
          <w:sz w:val="20"/>
          <w:szCs w:val="20"/>
        </w:rPr>
        <w:t xml:space="preserve">lease submit </w:t>
      </w:r>
      <w:r w:rsidR="00E807E0">
        <w:rPr>
          <w:rFonts w:ascii="Arial" w:hAnsi="Arial" w:cs="Arial"/>
          <w:b/>
          <w:sz w:val="20"/>
          <w:szCs w:val="20"/>
        </w:rPr>
        <w:t>this completed word doc</w:t>
      </w:r>
      <w:r w:rsidR="001C3C91" w:rsidRPr="00486C1E">
        <w:rPr>
          <w:rFonts w:ascii="Arial" w:hAnsi="Arial" w:cs="Arial"/>
          <w:b/>
          <w:sz w:val="20"/>
          <w:szCs w:val="20"/>
        </w:rPr>
        <w:t xml:space="preserve"> </w:t>
      </w:r>
      <w:r w:rsidR="0056392F" w:rsidRPr="00486C1E">
        <w:rPr>
          <w:rFonts w:ascii="Arial" w:hAnsi="Arial" w:cs="Arial"/>
          <w:b/>
          <w:sz w:val="20"/>
          <w:szCs w:val="20"/>
        </w:rPr>
        <w:t xml:space="preserve">to </w:t>
      </w:r>
      <w:r w:rsidR="005B72C1">
        <w:rPr>
          <w:rFonts w:ascii="Arial" w:hAnsi="Arial" w:cs="Arial"/>
          <w:b/>
          <w:sz w:val="20"/>
          <w:szCs w:val="20"/>
        </w:rPr>
        <w:t>Research Financial Services</w:t>
      </w:r>
      <w:r w:rsidR="00E807E0">
        <w:rPr>
          <w:rFonts w:ascii="Arial" w:hAnsi="Arial" w:cs="Arial"/>
          <w:b/>
          <w:sz w:val="20"/>
          <w:szCs w:val="20"/>
        </w:rPr>
        <w:t xml:space="preserve"> (</w:t>
      </w:r>
      <w:hyperlink r:id="rId8" w:history="1">
        <w:r w:rsidR="00D04E15">
          <w:rPr>
            <w:rStyle w:val="Hyperlink"/>
            <w:rFonts w:ascii="Arial" w:hAnsi="Arial" w:cs="Arial"/>
            <w:b/>
            <w:sz w:val="20"/>
            <w:szCs w:val="20"/>
          </w:rPr>
          <w:t>cfi.rfs@uoguelph.ca</w:t>
        </w:r>
      </w:hyperlink>
      <w:r w:rsidR="00E807E0">
        <w:rPr>
          <w:rFonts w:ascii="Arial" w:hAnsi="Arial" w:cs="Arial"/>
          <w:b/>
          <w:sz w:val="20"/>
          <w:szCs w:val="20"/>
        </w:rPr>
        <w:t>)</w:t>
      </w:r>
      <w:r w:rsidR="005B72C1">
        <w:rPr>
          <w:rFonts w:ascii="Arial" w:hAnsi="Arial" w:cs="Arial"/>
          <w:b/>
          <w:sz w:val="20"/>
          <w:szCs w:val="20"/>
        </w:rPr>
        <w:t xml:space="preserve">.  </w:t>
      </w:r>
    </w:p>
    <w:p w14:paraId="66471E6A" w14:textId="6EB7D64A" w:rsidR="0056392F" w:rsidRPr="00486C1E" w:rsidRDefault="005B72C1" w:rsidP="005A6534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807E0">
        <w:rPr>
          <w:rFonts w:ascii="Arial" w:hAnsi="Arial" w:cs="Arial"/>
          <w:b/>
          <w:color w:val="FF0000"/>
          <w:sz w:val="20"/>
          <w:szCs w:val="20"/>
        </w:rPr>
        <w:t>Include quotes</w:t>
      </w:r>
      <w:r>
        <w:rPr>
          <w:rFonts w:ascii="Arial" w:hAnsi="Arial" w:cs="Arial"/>
          <w:b/>
          <w:sz w:val="20"/>
          <w:szCs w:val="20"/>
        </w:rPr>
        <w:t xml:space="preserve"> for any new items</w:t>
      </w:r>
      <w:r w:rsidR="0056392F" w:rsidRPr="00486C1E">
        <w:rPr>
          <w:rFonts w:ascii="Arial" w:hAnsi="Arial" w:cs="Arial"/>
          <w:b/>
          <w:sz w:val="20"/>
          <w:szCs w:val="20"/>
        </w:rPr>
        <w:t>.</w:t>
      </w:r>
    </w:p>
    <w:p w14:paraId="5166BBAC" w14:textId="77777777" w:rsidR="0056392F" w:rsidRPr="005A28F2" w:rsidRDefault="0056392F" w:rsidP="0056392F">
      <w:pPr>
        <w:jc w:val="center"/>
        <w:rPr>
          <w:rFonts w:ascii="Arial" w:hAnsi="Arial" w:cs="Arial"/>
          <w:sz w:val="17"/>
          <w:szCs w:val="17"/>
        </w:rPr>
      </w:pPr>
    </w:p>
    <w:p w14:paraId="6D3A964A" w14:textId="77777777" w:rsidR="00192F62" w:rsidRDefault="00192F62">
      <w:pPr>
        <w:pStyle w:val="EnvelopeReturn"/>
        <w:rPr>
          <w:sz w:val="20"/>
          <w:szCs w:val="20"/>
        </w:rPr>
      </w:pPr>
    </w:p>
    <w:p w14:paraId="7BA488CB" w14:textId="77777777" w:rsidR="000D20E6" w:rsidRPr="00350CB3" w:rsidRDefault="00C92696">
      <w:pPr>
        <w:pStyle w:val="EnvelopeReturn"/>
        <w:rPr>
          <w:sz w:val="20"/>
          <w:szCs w:val="20"/>
        </w:rPr>
      </w:pPr>
      <w:r>
        <w:rPr>
          <w:sz w:val="20"/>
          <w:szCs w:val="20"/>
        </w:rPr>
        <w:t xml:space="preserve">Date:  </w:t>
      </w:r>
    </w:p>
    <w:p w14:paraId="7220D3F2" w14:textId="77777777" w:rsidR="000D20E6" w:rsidRDefault="000D20E6">
      <w:pPr>
        <w:rPr>
          <w:rFonts w:ascii="Arial" w:hAnsi="Arial" w:cs="Arial"/>
          <w:sz w:val="20"/>
          <w:szCs w:val="20"/>
        </w:rPr>
      </w:pPr>
    </w:p>
    <w:p w14:paraId="706FE306" w14:textId="77777777" w:rsidR="00EA1DC7" w:rsidRDefault="00EA1DC7">
      <w:pPr>
        <w:tabs>
          <w:tab w:val="left" w:pos="540"/>
        </w:tabs>
        <w:ind w:left="540" w:hanging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Project #:</w:t>
      </w:r>
      <w:r w:rsidR="001C3C9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F2C6D">
        <w:rPr>
          <w:rFonts w:ascii="Arial" w:hAnsi="Arial" w:cs="Arial"/>
          <w:bCs/>
          <w:sz w:val="20"/>
          <w:szCs w:val="20"/>
        </w:rPr>
        <w:tab/>
      </w:r>
      <w:r w:rsidR="00944A4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Principal Investigator:</w:t>
      </w:r>
      <w:r w:rsidR="00701D98">
        <w:rPr>
          <w:rFonts w:ascii="Arial" w:hAnsi="Arial" w:cs="Arial"/>
          <w:bCs/>
          <w:sz w:val="20"/>
          <w:szCs w:val="20"/>
        </w:rPr>
        <w:t xml:space="preserve">  </w:t>
      </w:r>
    </w:p>
    <w:p w14:paraId="0F653D9E" w14:textId="77777777" w:rsidR="00C30A76" w:rsidRPr="00701D98" w:rsidRDefault="001C3C91">
      <w:pPr>
        <w:tabs>
          <w:tab w:val="left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Institution:</w:t>
      </w:r>
      <w:r w:rsidR="005A6534">
        <w:rPr>
          <w:rFonts w:ascii="Arial" w:hAnsi="Arial" w:cs="Arial"/>
          <w:bCs/>
          <w:sz w:val="20"/>
          <w:szCs w:val="20"/>
        </w:rPr>
        <w:t xml:space="preserve"> University of </w:t>
      </w:r>
      <w:r w:rsidR="005A6534" w:rsidRPr="005A6534">
        <w:rPr>
          <w:rFonts w:ascii="Arial" w:hAnsi="Arial" w:cs="Arial"/>
          <w:bCs/>
          <w:sz w:val="20"/>
          <w:szCs w:val="20"/>
          <w:lang w:val="en-CA"/>
        </w:rPr>
        <w:t>Guelph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4A46">
        <w:rPr>
          <w:rFonts w:ascii="Arial" w:hAnsi="Arial" w:cs="Arial"/>
          <w:bCs/>
          <w:sz w:val="20"/>
          <w:szCs w:val="20"/>
        </w:rPr>
        <w:tab/>
      </w:r>
      <w:r w:rsidR="00062543">
        <w:rPr>
          <w:rFonts w:ascii="Arial" w:hAnsi="Arial" w:cs="Arial"/>
          <w:bCs/>
          <w:sz w:val="20"/>
          <w:szCs w:val="20"/>
        </w:rPr>
        <w:t>CFI fund</w:t>
      </w:r>
      <w:r w:rsidR="00FF7C83">
        <w:rPr>
          <w:rFonts w:ascii="Arial" w:hAnsi="Arial" w:cs="Arial"/>
          <w:bCs/>
          <w:sz w:val="20"/>
          <w:szCs w:val="20"/>
        </w:rPr>
        <w:t>ing program</w:t>
      </w:r>
      <w:r w:rsidR="00EA1DC7">
        <w:rPr>
          <w:rFonts w:ascii="Arial" w:hAnsi="Arial" w:cs="Arial"/>
          <w:bCs/>
          <w:sz w:val="20"/>
          <w:szCs w:val="20"/>
        </w:rPr>
        <w:t>:</w:t>
      </w:r>
      <w:r w:rsidR="00C30A76">
        <w:rPr>
          <w:rFonts w:ascii="Arial" w:hAnsi="Arial" w:cs="Arial"/>
          <w:bCs/>
          <w:sz w:val="20"/>
          <w:szCs w:val="20"/>
        </w:rPr>
        <w:t xml:space="preserve"> </w:t>
      </w:r>
    </w:p>
    <w:p w14:paraId="39F9812F" w14:textId="3E1847BB" w:rsidR="00074CE4" w:rsidRDefault="00C30A76">
      <w:pPr>
        <w:tabs>
          <w:tab w:val="left" w:pos="540"/>
        </w:tabs>
        <w:ind w:left="540" w:hanging="540"/>
        <w:rPr>
          <w:rFonts w:ascii="Arial" w:hAnsi="Arial" w:cs="Arial"/>
          <w:bCs/>
          <w:sz w:val="20"/>
          <w:szCs w:val="20"/>
        </w:rPr>
      </w:pPr>
      <w:r w:rsidRPr="00E807E0">
        <w:rPr>
          <w:rFonts w:ascii="Arial" w:hAnsi="Arial" w:cs="Arial"/>
          <w:b/>
          <w:sz w:val="20"/>
          <w:szCs w:val="20"/>
        </w:rPr>
        <w:t>Current</w:t>
      </w:r>
      <w:r>
        <w:rPr>
          <w:rFonts w:ascii="Arial" w:hAnsi="Arial" w:cs="Arial"/>
          <w:bCs/>
          <w:sz w:val="20"/>
          <w:szCs w:val="20"/>
        </w:rPr>
        <w:t xml:space="preserve"> Project end-date: </w:t>
      </w:r>
      <w:r w:rsidR="001C3C91">
        <w:rPr>
          <w:rFonts w:ascii="Arial" w:hAnsi="Arial" w:cs="Arial"/>
          <w:bCs/>
          <w:sz w:val="20"/>
          <w:szCs w:val="20"/>
        </w:rPr>
        <w:tab/>
      </w:r>
    </w:p>
    <w:p w14:paraId="33DDB70D" w14:textId="77777777" w:rsidR="00EA1DC7" w:rsidRDefault="00192F62">
      <w:pPr>
        <w:tabs>
          <w:tab w:val="left" w:pos="540"/>
        </w:tabs>
        <w:ind w:left="540" w:hanging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5BC4326E" w14:textId="77777777" w:rsidR="00EA1DC7" w:rsidRDefault="00EA1DC7">
      <w:pPr>
        <w:tabs>
          <w:tab w:val="left" w:pos="540"/>
        </w:tabs>
        <w:ind w:left="540" w:hanging="540"/>
        <w:rPr>
          <w:rFonts w:ascii="Arial" w:hAnsi="Arial" w:cs="Arial"/>
          <w:bCs/>
          <w:sz w:val="20"/>
          <w:szCs w:val="20"/>
        </w:rPr>
      </w:pPr>
    </w:p>
    <w:p w14:paraId="10CF9575" w14:textId="77777777" w:rsidR="00E06DEF" w:rsidRDefault="00BD1838" w:rsidP="001757C3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Infrastructure to be removed from the approved </w:t>
      </w:r>
      <w:r w:rsidR="00E06DEF">
        <w:rPr>
          <w:rFonts w:ascii="Arial" w:hAnsi="Arial" w:cs="Arial"/>
          <w:b/>
          <w:sz w:val="20"/>
          <w:szCs w:val="20"/>
          <w:u w:val="single"/>
        </w:rPr>
        <w:t>budget (use figures as at proposal)</w:t>
      </w:r>
      <w:r w:rsidR="001757C3">
        <w:rPr>
          <w:rFonts w:ascii="Arial" w:hAnsi="Arial" w:cs="Arial"/>
          <w:b/>
          <w:sz w:val="20"/>
          <w:szCs w:val="20"/>
          <w:u w:val="single"/>
        </w:rPr>
        <w:t>:</w:t>
      </w:r>
    </w:p>
    <w:p w14:paraId="06A567C6" w14:textId="77777777" w:rsidR="001757C3" w:rsidRPr="00E06DEF" w:rsidRDefault="00E06DEF" w:rsidP="00E06DEF">
      <w:pPr>
        <w:ind w:left="360"/>
        <w:rPr>
          <w:rFonts w:ascii="Arial" w:hAnsi="Arial" w:cs="Arial"/>
          <w:b/>
          <w:i/>
          <w:color w:val="FF0000"/>
          <w:sz w:val="20"/>
          <w:szCs w:val="20"/>
        </w:rPr>
      </w:pPr>
      <w:r w:rsidRPr="00E06DEF">
        <w:rPr>
          <w:rFonts w:ascii="Arial" w:hAnsi="Arial" w:cs="Arial"/>
          <w:b/>
          <w:i/>
          <w:color w:val="FF0000"/>
          <w:sz w:val="20"/>
          <w:szCs w:val="20"/>
        </w:rPr>
        <w:t>NB to RFS:  Do NOT report these amounts under columns M and N on excel spreadsheet</w:t>
      </w:r>
      <w:r w:rsidR="001757C3" w:rsidRPr="00E06DEF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14:paraId="128AC83C" w14:textId="77777777" w:rsidR="001757C3" w:rsidRDefault="001757C3" w:rsidP="001757C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5483"/>
        <w:gridCol w:w="705"/>
        <w:gridCol w:w="1285"/>
        <w:gridCol w:w="1183"/>
      </w:tblGrid>
      <w:tr w:rsidR="00291400" w:rsidRPr="00350CB3" w14:paraId="49E46E68" w14:textId="77777777" w:rsidTr="00291400">
        <w:trPr>
          <w:trHeight w:val="255"/>
          <w:jc w:val="center"/>
        </w:trPr>
        <w:tc>
          <w:tcPr>
            <w:tcW w:w="1324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1306D33" w14:textId="77777777" w:rsidR="00291400" w:rsidRDefault="00291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DA41B3" w14:textId="77777777" w:rsidR="00291400" w:rsidRPr="00350CB3" w:rsidRDefault="00291400" w:rsidP="00350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  <w:r w:rsidRPr="00350CB3">
              <w:rPr>
                <w:rFonts w:ascii="Arial" w:hAnsi="Arial" w:cs="Arial"/>
                <w:sz w:val="20"/>
                <w:szCs w:val="20"/>
              </w:rPr>
              <w:t>#</w:t>
            </w:r>
          </w:p>
          <w:p w14:paraId="751759C0" w14:textId="77777777" w:rsidR="00291400" w:rsidRPr="00350CB3" w:rsidRDefault="00291400" w:rsidP="00350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AFFE8" w14:textId="77777777" w:rsidR="00291400" w:rsidRPr="00350CB3" w:rsidRDefault="00291400" w:rsidP="00175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B3">
              <w:rPr>
                <w:rFonts w:ascii="Arial" w:hAnsi="Arial" w:cs="Arial"/>
                <w:sz w:val="20"/>
                <w:szCs w:val="20"/>
              </w:rPr>
              <w:t>Description of item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2326" w14:textId="77777777" w:rsidR="00291400" w:rsidRPr="00350CB3" w:rsidRDefault="00291400" w:rsidP="00175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B3"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350CB3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35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568947AA" w14:textId="77777777" w:rsidR="00291400" w:rsidRPr="00350CB3" w:rsidRDefault="00291400" w:rsidP="00291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50CB3">
              <w:rPr>
                <w:rFonts w:ascii="Arial" w:hAnsi="Arial" w:cs="Arial"/>
                <w:sz w:val="20"/>
                <w:szCs w:val="20"/>
              </w:rPr>
              <w:t xml:space="preserve">otal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50CB3">
              <w:rPr>
                <w:rFonts w:ascii="Arial" w:hAnsi="Arial" w:cs="Arial"/>
                <w:sz w:val="20"/>
                <w:szCs w:val="20"/>
              </w:rPr>
              <w:t xml:space="preserve">ligible </w:t>
            </w:r>
            <w:r>
              <w:rPr>
                <w:rFonts w:ascii="Arial" w:hAnsi="Arial" w:cs="Arial"/>
                <w:sz w:val="20"/>
                <w:szCs w:val="20"/>
              </w:rPr>
              <w:t xml:space="preserve">CASH </w:t>
            </w:r>
            <w:r w:rsidRPr="00350CB3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6B8F1CF2" w14:textId="77777777" w:rsidR="00291400" w:rsidRDefault="00291400" w:rsidP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66819" w14:textId="77777777" w:rsidR="00291400" w:rsidRPr="00350CB3" w:rsidRDefault="00291400" w:rsidP="00291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50CB3">
              <w:rPr>
                <w:rFonts w:ascii="Arial" w:hAnsi="Arial" w:cs="Arial"/>
                <w:sz w:val="20"/>
                <w:szCs w:val="20"/>
              </w:rPr>
              <w:t xml:space="preserve">otal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50CB3">
              <w:rPr>
                <w:rFonts w:ascii="Arial" w:hAnsi="Arial" w:cs="Arial"/>
                <w:sz w:val="20"/>
                <w:szCs w:val="20"/>
              </w:rPr>
              <w:t>ligible</w:t>
            </w:r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-KIND</w:t>
            </w:r>
            <w:r w:rsidRPr="00350CB3"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</w:tc>
      </w:tr>
      <w:tr w:rsidR="00291400" w:rsidRPr="00350CB3" w14:paraId="1DC007E5" w14:textId="77777777" w:rsidTr="00291400">
        <w:trPr>
          <w:jc w:val="center"/>
        </w:trPr>
        <w:tc>
          <w:tcPr>
            <w:tcW w:w="132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6C7833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C365C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E4E99" w14:textId="77777777" w:rsidR="00291400" w:rsidRPr="00350CB3" w:rsidRDefault="00291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A2211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dotted" w:sz="4" w:space="0" w:color="auto"/>
            </w:tcBorders>
          </w:tcPr>
          <w:p w14:paraId="37E9C1E4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1400" w:rsidRPr="00350CB3" w14:paraId="10325D04" w14:textId="77777777" w:rsidTr="00291400">
        <w:trPr>
          <w:jc w:val="center"/>
        </w:trPr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FB9B47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0F0BF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0B643" w14:textId="77777777" w:rsidR="00291400" w:rsidRPr="00350CB3" w:rsidRDefault="00291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D113D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730B3663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1400" w:rsidRPr="00350CB3" w14:paraId="64D386EF" w14:textId="77777777" w:rsidTr="00291400">
        <w:trPr>
          <w:jc w:val="center"/>
        </w:trPr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272F67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12A" w14:textId="77777777" w:rsidR="00291400" w:rsidRPr="00350CB3" w:rsidRDefault="00291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CC1DB8" w14:textId="77777777" w:rsidR="00291400" w:rsidRPr="00350CB3" w:rsidRDefault="002914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9CDDEE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FAD53E" w14:textId="77777777" w:rsidR="00291400" w:rsidRPr="00350CB3" w:rsidRDefault="002914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1400" w:rsidRPr="00350CB3" w14:paraId="5EDB6192" w14:textId="77777777" w:rsidTr="00291400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EC6FBE" w14:textId="77777777" w:rsidR="00291400" w:rsidRPr="00350CB3" w:rsidRDefault="00291400" w:rsidP="00350C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79B9A" w14:textId="77777777" w:rsidR="00291400" w:rsidRPr="00350CB3" w:rsidRDefault="00291400" w:rsidP="00350C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Total:       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2AD" w14:textId="77777777" w:rsidR="00291400" w:rsidRPr="00350CB3" w:rsidRDefault="00291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28FE4560" w14:textId="77777777" w:rsidR="00291400" w:rsidRPr="00350CB3" w:rsidRDefault="002914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</w:tcPr>
          <w:p w14:paraId="3DB83523" w14:textId="77777777" w:rsidR="00291400" w:rsidRPr="00350CB3" w:rsidRDefault="002914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3B006C" w14:textId="77777777" w:rsidR="000D20E6" w:rsidRPr="00350CB3" w:rsidRDefault="000D20E6">
      <w:pPr>
        <w:rPr>
          <w:rFonts w:ascii="Arial" w:hAnsi="Arial" w:cs="Arial"/>
          <w:b/>
          <w:sz w:val="20"/>
          <w:szCs w:val="20"/>
        </w:rPr>
      </w:pPr>
    </w:p>
    <w:p w14:paraId="6F8BF5AA" w14:textId="77777777" w:rsidR="00E06DEF" w:rsidRDefault="00E06DEF" w:rsidP="005A6534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675C7111" w14:textId="77777777" w:rsidR="000D20E6" w:rsidRPr="00350CB3" w:rsidRDefault="000D20E6" w:rsidP="005A6534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350CB3">
        <w:rPr>
          <w:rFonts w:ascii="Arial" w:hAnsi="Arial" w:cs="Arial"/>
          <w:b/>
          <w:sz w:val="20"/>
          <w:szCs w:val="20"/>
          <w:u w:val="single"/>
        </w:rPr>
        <w:t xml:space="preserve">B. </w:t>
      </w:r>
      <w:r w:rsidR="00BD1838">
        <w:rPr>
          <w:rFonts w:ascii="Arial" w:hAnsi="Arial" w:cs="Arial"/>
          <w:b/>
          <w:sz w:val="20"/>
          <w:szCs w:val="20"/>
          <w:u w:val="single"/>
        </w:rPr>
        <w:t xml:space="preserve">New infrastructure </w:t>
      </w:r>
      <w:r w:rsidR="000A2BA8">
        <w:rPr>
          <w:rFonts w:ascii="Arial" w:hAnsi="Arial" w:cs="Arial"/>
          <w:b/>
          <w:sz w:val="20"/>
          <w:szCs w:val="20"/>
          <w:u w:val="single"/>
        </w:rPr>
        <w:t>requested</w:t>
      </w:r>
      <w:r w:rsidRPr="00350CB3">
        <w:rPr>
          <w:rFonts w:ascii="Arial" w:hAnsi="Arial" w:cs="Arial"/>
          <w:b/>
          <w:sz w:val="20"/>
          <w:szCs w:val="20"/>
          <w:u w:val="single"/>
        </w:rPr>
        <w:t>:</w:t>
      </w:r>
    </w:p>
    <w:p w14:paraId="606A922F" w14:textId="77777777" w:rsidR="000D20E6" w:rsidRPr="00350CB3" w:rsidRDefault="000D20E6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"/>
        <w:gridCol w:w="1216"/>
        <w:gridCol w:w="26"/>
        <w:gridCol w:w="2777"/>
        <w:gridCol w:w="22"/>
        <w:gridCol w:w="968"/>
        <w:gridCol w:w="22"/>
        <w:gridCol w:w="1418"/>
        <w:gridCol w:w="22"/>
        <w:gridCol w:w="968"/>
        <w:gridCol w:w="22"/>
        <w:gridCol w:w="1418"/>
        <w:gridCol w:w="22"/>
        <w:gridCol w:w="1405"/>
        <w:gridCol w:w="26"/>
      </w:tblGrid>
      <w:tr w:rsidR="000A2BA8" w:rsidRPr="00350CB3" w14:paraId="09EB3FFD" w14:textId="77777777" w:rsidTr="00E06DEF">
        <w:trPr>
          <w:gridBefore w:val="1"/>
          <w:wBefore w:w="18" w:type="dxa"/>
          <w:trHeight w:val="164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C53" w14:textId="77777777" w:rsidR="00603761" w:rsidRPr="00350CB3" w:rsidRDefault="00603761">
            <w:pPr>
              <w:rPr>
                <w:sz w:val="20"/>
                <w:szCs w:val="20"/>
              </w:rPr>
            </w:pPr>
          </w:p>
          <w:p w14:paraId="36BAE188" w14:textId="77777777" w:rsidR="00603761" w:rsidRPr="00350CB3" w:rsidRDefault="00603761" w:rsidP="00E06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item </w:t>
            </w:r>
            <w:r w:rsidR="00E06DEF">
              <w:rPr>
                <w:rFonts w:ascii="Arial" w:hAnsi="Arial" w:cs="Arial"/>
                <w:sz w:val="20"/>
                <w:szCs w:val="20"/>
              </w:rPr>
              <w:t>(reference the appropriate CFI line item)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F1B" w14:textId="77777777" w:rsidR="00603761" w:rsidRDefault="00603761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14:paraId="3363AA56" w14:textId="77777777" w:rsidR="00603761" w:rsidRPr="00350CB3" w:rsidRDefault="00603761" w:rsidP="00E6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B3">
              <w:rPr>
                <w:rFonts w:ascii="Arial" w:hAnsi="Arial" w:cs="Arial"/>
                <w:sz w:val="20"/>
                <w:szCs w:val="20"/>
              </w:rPr>
              <w:t>Item Description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2AE" w14:textId="77777777" w:rsidR="000A2BA8" w:rsidRDefault="000A2BA8" w:rsidP="000A2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41419" w14:textId="77777777" w:rsidR="00603761" w:rsidRPr="00350CB3" w:rsidRDefault="00603761" w:rsidP="000A2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B3"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350CB3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350CB3">
              <w:rPr>
                <w:rFonts w:ascii="Arial" w:hAnsi="Arial" w:cs="Arial"/>
                <w:sz w:val="20"/>
                <w:szCs w:val="20"/>
              </w:rPr>
              <w:t xml:space="preserve"> Items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01D" w14:textId="77777777" w:rsidR="000A2BA8" w:rsidRDefault="000A2BA8" w:rsidP="000A2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C828BE" w14:textId="77777777" w:rsidR="00437AB3" w:rsidRPr="00437AB3" w:rsidRDefault="00437AB3" w:rsidP="000A2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AB3">
              <w:rPr>
                <w:rFonts w:ascii="Arial" w:hAnsi="Arial" w:cs="Arial"/>
                <w:sz w:val="20"/>
                <w:szCs w:val="20"/>
              </w:rPr>
              <w:t>CFI Cash Price</w:t>
            </w:r>
          </w:p>
          <w:p w14:paraId="4ECFE38E" w14:textId="21E8C465" w:rsidR="00603761" w:rsidRPr="00350CB3" w:rsidRDefault="00603761" w:rsidP="000A2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B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 w:rsidRPr="00E807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includ</w:t>
            </w:r>
            <w:r w:rsidR="00E807E0" w:rsidRPr="00E807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  <w:proofErr w:type="gramEnd"/>
            <w:r w:rsidRPr="00350CB3">
              <w:rPr>
                <w:rFonts w:ascii="Arial" w:hAnsi="Arial" w:cs="Arial"/>
                <w:sz w:val="16"/>
                <w:szCs w:val="16"/>
              </w:rPr>
              <w:t xml:space="preserve"> tax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50CB3">
              <w:rPr>
                <w:rFonts w:ascii="Arial" w:hAnsi="Arial" w:cs="Arial"/>
                <w:sz w:val="16"/>
                <w:szCs w:val="16"/>
              </w:rPr>
              <w:t xml:space="preserve"> shipping and installation)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2F5" w14:textId="77777777" w:rsidR="000A2BA8" w:rsidRDefault="000A2BA8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6788B6" w14:textId="77777777" w:rsidR="00603761" w:rsidRDefault="00603761" w:rsidP="000A2B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CB3">
              <w:rPr>
                <w:rFonts w:ascii="Arial" w:hAnsi="Arial" w:cs="Arial"/>
                <w:bCs/>
                <w:sz w:val="20"/>
                <w:szCs w:val="20"/>
              </w:rPr>
              <w:t xml:space="preserve">In-Kind </w:t>
            </w:r>
            <w:r w:rsidRPr="00350CB3">
              <w:rPr>
                <w:rFonts w:ascii="Arial" w:hAnsi="Arial" w:cs="Arial"/>
                <w:bCs/>
                <w:sz w:val="16"/>
                <w:szCs w:val="16"/>
              </w:rPr>
              <w:t>(additional special discount wholly donated)</w:t>
            </w:r>
          </w:p>
          <w:p w14:paraId="01F48171" w14:textId="77777777" w:rsidR="00603761" w:rsidRPr="00350CB3" w:rsidRDefault="00603761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EEE" w14:textId="77777777" w:rsidR="000A2BA8" w:rsidRDefault="000A2BA8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1030C1" w14:textId="77777777" w:rsidR="00603761" w:rsidRPr="00350CB3" w:rsidRDefault="00603761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0CB3">
              <w:rPr>
                <w:rFonts w:ascii="Arial" w:hAnsi="Arial" w:cs="Arial"/>
                <w:bCs/>
                <w:sz w:val="20"/>
                <w:szCs w:val="20"/>
              </w:rPr>
              <w:t>If in-kind, Name of Contributing Partner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B20BF" w14:textId="77777777" w:rsidR="000A2BA8" w:rsidRDefault="000A2BA8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427E9" w14:textId="77777777" w:rsidR="00603761" w:rsidRPr="00350CB3" w:rsidRDefault="00603761" w:rsidP="000A2B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0CB3">
              <w:rPr>
                <w:rFonts w:ascii="Arial" w:hAnsi="Arial" w:cs="Arial"/>
                <w:bCs/>
                <w:sz w:val="20"/>
                <w:szCs w:val="20"/>
              </w:rPr>
              <w:t>Date to be Acquired</w:t>
            </w:r>
          </w:p>
          <w:p w14:paraId="01CBFE66" w14:textId="77777777" w:rsidR="00603761" w:rsidRPr="00350CB3" w:rsidRDefault="00603761" w:rsidP="000A2B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CB3">
              <w:rPr>
                <w:rFonts w:ascii="Arial" w:hAnsi="Arial" w:cs="Arial"/>
                <w:bCs/>
                <w:sz w:val="16"/>
                <w:szCs w:val="16"/>
              </w:rPr>
              <w:t>(yyyy/mm)</w:t>
            </w:r>
          </w:p>
        </w:tc>
      </w:tr>
      <w:tr w:rsidR="000A2BA8" w:rsidRPr="00350CB3" w14:paraId="7EF0E246" w14:textId="77777777">
        <w:trPr>
          <w:gridAfter w:val="1"/>
          <w:wAfter w:w="26" w:type="dxa"/>
          <w:jc w:val="center"/>
        </w:trPr>
        <w:tc>
          <w:tcPr>
            <w:tcW w:w="12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2717B" w14:textId="77777777" w:rsidR="00603761" w:rsidRPr="00350CB3" w:rsidRDefault="00603761" w:rsidP="00E776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N1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8385D" w14:textId="77777777" w:rsidR="00603761" w:rsidRPr="00350CB3" w:rsidRDefault="006037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73DB0" w14:textId="77777777" w:rsidR="00603761" w:rsidRPr="00350CB3" w:rsidRDefault="006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64868" w14:textId="77777777" w:rsidR="00603761" w:rsidRPr="00350CB3" w:rsidRDefault="006037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46B7D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5C6C9A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BF5A1D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BA8" w:rsidRPr="00350CB3" w14:paraId="1E0205AE" w14:textId="77777777">
        <w:trPr>
          <w:gridAfter w:val="1"/>
          <w:wAfter w:w="26" w:type="dxa"/>
          <w:jc w:val="center"/>
        </w:trPr>
        <w:tc>
          <w:tcPr>
            <w:tcW w:w="12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258C2A" w14:textId="77777777" w:rsidR="00603761" w:rsidRPr="00350CB3" w:rsidRDefault="00603761" w:rsidP="00E776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N2</w:t>
            </w:r>
          </w:p>
        </w:tc>
        <w:tc>
          <w:tcPr>
            <w:tcW w:w="280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7F2777" w14:textId="77777777" w:rsidR="00603761" w:rsidRPr="00350CB3" w:rsidRDefault="006037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9AB9D" w14:textId="77777777" w:rsidR="00603761" w:rsidRPr="00350CB3" w:rsidRDefault="006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98665" w14:textId="77777777" w:rsidR="00603761" w:rsidRPr="00350CB3" w:rsidRDefault="006037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59ACB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10503D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E2FC9F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BA8" w:rsidRPr="00350CB3" w14:paraId="63031B9B" w14:textId="77777777">
        <w:trPr>
          <w:gridAfter w:val="1"/>
          <w:wAfter w:w="26" w:type="dxa"/>
          <w:jc w:val="center"/>
        </w:trPr>
        <w:tc>
          <w:tcPr>
            <w:tcW w:w="1234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EA0943D" w14:textId="77777777" w:rsidR="00603761" w:rsidRPr="00350CB3" w:rsidRDefault="00603761" w:rsidP="00E776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N3</w:t>
            </w:r>
          </w:p>
        </w:tc>
        <w:tc>
          <w:tcPr>
            <w:tcW w:w="280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163D290" w14:textId="77777777" w:rsidR="00603761" w:rsidRPr="00350CB3" w:rsidRDefault="006037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918F17" w14:textId="77777777" w:rsidR="00603761" w:rsidRPr="00350CB3" w:rsidRDefault="006037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42B48B7" w14:textId="77777777" w:rsidR="00603761" w:rsidRPr="00350CB3" w:rsidRDefault="006037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B914DF4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60684954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1BD2047E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BA8" w:rsidRPr="00350CB3" w14:paraId="06D1C15F" w14:textId="77777777">
        <w:trPr>
          <w:gridAfter w:val="1"/>
          <w:wAfter w:w="26" w:type="dxa"/>
          <w:jc w:val="center"/>
        </w:trPr>
        <w:tc>
          <w:tcPr>
            <w:tcW w:w="1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46EE3E" w14:textId="77777777" w:rsidR="00603761" w:rsidRPr="0089739E" w:rsidRDefault="00603761" w:rsidP="00E776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12E6757" w14:textId="77777777" w:rsidR="00603761" w:rsidRPr="0089739E" w:rsidRDefault="00603761" w:rsidP="00897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739E">
              <w:rPr>
                <w:rFonts w:ascii="Arial" w:hAnsi="Arial" w:cs="Arial"/>
                <w:b/>
                <w:sz w:val="20"/>
                <w:szCs w:val="20"/>
              </w:rPr>
              <w:t>Total :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3F2B87" w14:textId="77777777" w:rsidR="00603761" w:rsidRPr="00350CB3" w:rsidRDefault="006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75B95A" w14:textId="77777777" w:rsidR="00603761" w:rsidRPr="00350CB3" w:rsidRDefault="0060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8E0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79816B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66E0FA" w14:textId="77777777" w:rsidR="00603761" w:rsidRPr="00350CB3" w:rsidRDefault="0060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F41861" w14:textId="77777777" w:rsidR="000D20E6" w:rsidRPr="00350CB3" w:rsidRDefault="000D20E6" w:rsidP="008B2E5A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A5803ED" w14:textId="77777777" w:rsidR="008B2E5A" w:rsidRDefault="008B2E5A">
      <w:pPr>
        <w:rPr>
          <w:rFonts w:ascii="Arial" w:hAnsi="Arial" w:cs="Arial"/>
          <w:b/>
          <w:sz w:val="20"/>
          <w:szCs w:val="20"/>
          <w:u w:val="single"/>
        </w:rPr>
      </w:pPr>
    </w:p>
    <w:p w14:paraId="0D9B67E7" w14:textId="77777777" w:rsidR="00E06DEF" w:rsidRDefault="00E06DEF">
      <w:pPr>
        <w:rPr>
          <w:rFonts w:ascii="Arial" w:hAnsi="Arial" w:cs="Arial"/>
          <w:b/>
          <w:sz w:val="20"/>
          <w:szCs w:val="20"/>
          <w:u w:val="single"/>
        </w:rPr>
      </w:pPr>
    </w:p>
    <w:p w14:paraId="1DEDC35D" w14:textId="3C2E7FE7" w:rsidR="000D20E6" w:rsidRPr="00350CB3" w:rsidRDefault="000D20E6">
      <w:pPr>
        <w:rPr>
          <w:rFonts w:ascii="Arial" w:hAnsi="Arial" w:cs="Arial"/>
          <w:sz w:val="20"/>
          <w:szCs w:val="20"/>
          <w:u w:val="single"/>
        </w:rPr>
      </w:pPr>
      <w:r w:rsidRPr="00350CB3">
        <w:rPr>
          <w:rFonts w:ascii="Arial" w:hAnsi="Arial" w:cs="Arial"/>
          <w:b/>
          <w:sz w:val="20"/>
          <w:szCs w:val="20"/>
          <w:u w:val="single"/>
        </w:rPr>
        <w:t xml:space="preserve">C. </w:t>
      </w:r>
      <w:r w:rsidR="00CA59A4">
        <w:rPr>
          <w:rFonts w:ascii="Arial" w:hAnsi="Arial" w:cs="Arial"/>
          <w:b/>
          <w:sz w:val="20"/>
          <w:szCs w:val="20"/>
          <w:u w:val="single"/>
        </w:rPr>
        <w:t>Compelling r</w:t>
      </w:r>
      <w:r w:rsidRPr="00350CB3">
        <w:rPr>
          <w:rFonts w:ascii="Arial" w:hAnsi="Arial" w:cs="Arial"/>
          <w:b/>
          <w:sz w:val="20"/>
          <w:szCs w:val="20"/>
          <w:u w:val="single"/>
        </w:rPr>
        <w:t>ationale for these changes:</w:t>
      </w:r>
    </w:p>
    <w:p w14:paraId="456C9456" w14:textId="77777777" w:rsidR="000D20E6" w:rsidRPr="00350CB3" w:rsidRDefault="000D20E6">
      <w:pPr>
        <w:pStyle w:val="InsideAddressName"/>
        <w:autoSpaceDE w:val="0"/>
        <w:autoSpaceDN w:val="0"/>
        <w:rPr>
          <w:rFonts w:ascii="Arial" w:hAnsi="Arial" w:cs="Arial"/>
          <w:sz w:val="20"/>
          <w:szCs w:val="20"/>
          <w:lang w:val="en-US"/>
        </w:rPr>
      </w:pPr>
    </w:p>
    <w:p w14:paraId="71838101" w14:textId="77777777" w:rsidR="000D20E6" w:rsidRPr="00186B4B" w:rsidRDefault="00CA59A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</w:t>
      </w:r>
      <w:r w:rsidR="00CC1124" w:rsidRPr="00350CB3">
        <w:rPr>
          <w:rFonts w:ascii="Arial" w:hAnsi="Arial" w:cs="Arial"/>
          <w:i/>
          <w:sz w:val="20"/>
          <w:szCs w:val="20"/>
        </w:rPr>
        <w:t>nsur</w:t>
      </w:r>
      <w:r>
        <w:rPr>
          <w:rFonts w:ascii="Arial" w:hAnsi="Arial" w:cs="Arial"/>
          <w:i/>
          <w:sz w:val="20"/>
          <w:szCs w:val="20"/>
        </w:rPr>
        <w:t>e</w:t>
      </w:r>
      <w:r w:rsidR="00CC1124" w:rsidRPr="00350CB3">
        <w:rPr>
          <w:rFonts w:ascii="Arial" w:hAnsi="Arial" w:cs="Arial"/>
          <w:i/>
          <w:sz w:val="20"/>
          <w:szCs w:val="20"/>
        </w:rPr>
        <w:t xml:space="preserve"> that the relevance of any new purchas</w:t>
      </w:r>
      <w:r w:rsidR="00CC1124" w:rsidRPr="00186B4B">
        <w:rPr>
          <w:rFonts w:ascii="Arial" w:hAnsi="Arial" w:cs="Arial"/>
          <w:i/>
          <w:sz w:val="20"/>
          <w:szCs w:val="20"/>
        </w:rPr>
        <w:t xml:space="preserve">es </w:t>
      </w:r>
      <w:r w:rsidR="008B2E5A" w:rsidRPr="00186B4B">
        <w:rPr>
          <w:rFonts w:ascii="Arial" w:hAnsi="Arial" w:cs="Arial"/>
          <w:i/>
          <w:sz w:val="20"/>
          <w:szCs w:val="20"/>
        </w:rPr>
        <w:t>or removal of approved items i</w:t>
      </w:r>
      <w:r w:rsidR="00CC1124" w:rsidRPr="00186B4B">
        <w:rPr>
          <w:rFonts w:ascii="Arial" w:hAnsi="Arial" w:cs="Arial"/>
          <w:i/>
          <w:sz w:val="20"/>
          <w:szCs w:val="20"/>
        </w:rPr>
        <w:t>s cl</w:t>
      </w:r>
      <w:r w:rsidR="002E3442" w:rsidRPr="00186B4B">
        <w:rPr>
          <w:rFonts w:ascii="Arial" w:hAnsi="Arial" w:cs="Arial"/>
          <w:i/>
          <w:sz w:val="20"/>
          <w:szCs w:val="20"/>
        </w:rPr>
        <w:t>ea</w:t>
      </w:r>
      <w:r w:rsidR="00BD1838" w:rsidRPr="00186B4B">
        <w:rPr>
          <w:rFonts w:ascii="Arial" w:hAnsi="Arial" w:cs="Arial"/>
          <w:i/>
          <w:sz w:val="20"/>
          <w:szCs w:val="20"/>
        </w:rPr>
        <w:t>r</w:t>
      </w:r>
      <w:r w:rsidRPr="00186B4B">
        <w:rPr>
          <w:rFonts w:ascii="Arial" w:hAnsi="Arial" w:cs="Arial"/>
          <w:i/>
          <w:sz w:val="20"/>
          <w:szCs w:val="20"/>
        </w:rPr>
        <w:t xml:space="preserve">. </w:t>
      </w:r>
      <w:r w:rsidRPr="00186B4B">
        <w:rPr>
          <w:rFonts w:ascii="Arial" w:hAnsi="Arial" w:cs="Arial"/>
          <w:b/>
          <w:i/>
          <w:sz w:val="20"/>
          <w:szCs w:val="20"/>
        </w:rPr>
        <w:t>F</w:t>
      </w:r>
      <w:r w:rsidR="00BD1838" w:rsidRPr="00186B4B">
        <w:rPr>
          <w:rFonts w:ascii="Arial" w:hAnsi="Arial" w:cs="Arial"/>
          <w:b/>
          <w:i/>
          <w:sz w:val="20"/>
          <w:szCs w:val="20"/>
        </w:rPr>
        <w:t>ocus on the impact on the project</w:t>
      </w:r>
      <w:r w:rsidRPr="00186B4B">
        <w:rPr>
          <w:rFonts w:ascii="Arial" w:hAnsi="Arial" w:cs="Arial"/>
          <w:b/>
          <w:i/>
          <w:sz w:val="20"/>
          <w:szCs w:val="20"/>
        </w:rPr>
        <w:t>/research</w:t>
      </w:r>
      <w:r w:rsidR="00CC1124" w:rsidRPr="00186B4B">
        <w:rPr>
          <w:rFonts w:ascii="Arial" w:hAnsi="Arial" w:cs="Arial"/>
          <w:b/>
          <w:i/>
          <w:sz w:val="20"/>
          <w:szCs w:val="20"/>
        </w:rPr>
        <w:t>.</w:t>
      </w:r>
      <w:r w:rsidR="00186B4B" w:rsidRPr="00186B4B">
        <w:rPr>
          <w:rFonts w:ascii="Arial" w:hAnsi="Arial" w:cs="Arial"/>
          <w:b/>
          <w:i/>
          <w:sz w:val="20"/>
          <w:szCs w:val="20"/>
        </w:rPr>
        <w:t xml:space="preserve">  </w:t>
      </w:r>
      <w:r w:rsidR="00186B4B" w:rsidRPr="00186B4B">
        <w:rPr>
          <w:rFonts w:ascii="Arial" w:hAnsi="Arial" w:cs="Arial"/>
          <w:i/>
          <w:sz w:val="20"/>
          <w:szCs w:val="20"/>
        </w:rPr>
        <w:t>Use 3</w:t>
      </w:r>
      <w:r w:rsidR="00186B4B" w:rsidRPr="00186B4B">
        <w:rPr>
          <w:rFonts w:ascii="Arial" w:hAnsi="Arial" w:cs="Arial"/>
          <w:i/>
          <w:sz w:val="20"/>
          <w:szCs w:val="20"/>
          <w:vertAlign w:val="superscript"/>
        </w:rPr>
        <w:t>rd</w:t>
      </w:r>
      <w:r w:rsidR="00186B4B" w:rsidRPr="00186B4B">
        <w:rPr>
          <w:rFonts w:ascii="Arial" w:hAnsi="Arial" w:cs="Arial"/>
          <w:i/>
          <w:sz w:val="20"/>
          <w:szCs w:val="20"/>
        </w:rPr>
        <w:t xml:space="preserve"> person phrasing</w:t>
      </w:r>
    </w:p>
    <w:p w14:paraId="5CF8F46E" w14:textId="77777777" w:rsidR="003806AA" w:rsidRDefault="003806AA">
      <w:pPr>
        <w:rPr>
          <w:rFonts w:ascii="Arial" w:hAnsi="Arial" w:cs="Arial"/>
          <w:i/>
          <w:sz w:val="20"/>
          <w:szCs w:val="20"/>
        </w:rPr>
      </w:pPr>
    </w:p>
    <w:p w14:paraId="55C5FD8C" w14:textId="3A1E5E55" w:rsidR="003806AA" w:rsidRPr="003806AA" w:rsidRDefault="003806AA" w:rsidP="005A6534">
      <w:pPr>
        <w:outlineLvl w:val="0"/>
        <w:rPr>
          <w:rFonts w:ascii="Arial" w:hAnsi="Arial" w:cs="Arial"/>
          <w:b/>
          <w:sz w:val="20"/>
          <w:szCs w:val="20"/>
        </w:rPr>
      </w:pPr>
      <w:r w:rsidRPr="003806AA">
        <w:rPr>
          <w:rFonts w:ascii="Arial" w:hAnsi="Arial" w:cs="Arial"/>
          <w:b/>
          <w:sz w:val="20"/>
          <w:szCs w:val="20"/>
        </w:rPr>
        <w:t xml:space="preserve">Issues that </w:t>
      </w:r>
      <w:r w:rsidR="002E3442">
        <w:rPr>
          <w:rFonts w:ascii="Arial" w:hAnsi="Arial" w:cs="Arial"/>
          <w:b/>
          <w:sz w:val="20"/>
          <w:szCs w:val="20"/>
        </w:rPr>
        <w:t>should</w:t>
      </w:r>
      <w:r w:rsidRPr="003806AA">
        <w:rPr>
          <w:rFonts w:ascii="Arial" w:hAnsi="Arial" w:cs="Arial"/>
          <w:b/>
          <w:sz w:val="20"/>
          <w:szCs w:val="20"/>
        </w:rPr>
        <w:t xml:space="preserve"> be addressed</w:t>
      </w:r>
      <w:r w:rsidR="00DA3F34">
        <w:rPr>
          <w:rFonts w:ascii="Arial" w:hAnsi="Arial" w:cs="Arial"/>
          <w:b/>
          <w:sz w:val="20"/>
          <w:szCs w:val="20"/>
        </w:rPr>
        <w:t xml:space="preserve"> (where applicable to your situation)</w:t>
      </w:r>
      <w:r w:rsidR="00F64E16">
        <w:rPr>
          <w:rFonts w:ascii="Arial" w:hAnsi="Arial" w:cs="Arial"/>
          <w:b/>
          <w:sz w:val="20"/>
          <w:szCs w:val="20"/>
        </w:rPr>
        <w:t xml:space="preserve"> while referring to </w:t>
      </w:r>
      <w:r w:rsidR="00E807E0">
        <w:rPr>
          <w:rFonts w:ascii="Arial" w:hAnsi="Arial" w:cs="Arial"/>
          <w:b/>
          <w:sz w:val="20"/>
          <w:szCs w:val="20"/>
        </w:rPr>
        <w:t xml:space="preserve">current </w:t>
      </w:r>
      <w:r w:rsidR="00DA3F34">
        <w:rPr>
          <w:rFonts w:ascii="Arial" w:hAnsi="Arial" w:cs="Arial"/>
          <w:b/>
          <w:sz w:val="20"/>
          <w:szCs w:val="20"/>
        </w:rPr>
        <w:t xml:space="preserve">CFI </w:t>
      </w:r>
      <w:r w:rsidR="00E807E0">
        <w:rPr>
          <w:rFonts w:ascii="Arial" w:hAnsi="Arial" w:cs="Arial"/>
          <w:b/>
          <w:sz w:val="20"/>
          <w:szCs w:val="20"/>
        </w:rPr>
        <w:t xml:space="preserve">line </w:t>
      </w:r>
      <w:r w:rsidR="00F64E16">
        <w:rPr>
          <w:rFonts w:ascii="Arial" w:hAnsi="Arial" w:cs="Arial"/>
          <w:b/>
          <w:sz w:val="20"/>
          <w:szCs w:val="20"/>
        </w:rPr>
        <w:t>item #</w:t>
      </w:r>
      <w:r w:rsidRPr="003806AA">
        <w:rPr>
          <w:rFonts w:ascii="Arial" w:hAnsi="Arial" w:cs="Arial"/>
          <w:b/>
          <w:sz w:val="20"/>
          <w:szCs w:val="20"/>
        </w:rPr>
        <w:t>:</w:t>
      </w:r>
    </w:p>
    <w:p w14:paraId="279CB8AE" w14:textId="77777777" w:rsidR="00322D4C" w:rsidRDefault="00322D4C" w:rsidP="005A653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is the original item no longer required?</w:t>
      </w:r>
    </w:p>
    <w:p w14:paraId="4265B65D" w14:textId="77777777" w:rsidR="003806AA" w:rsidRDefault="0038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</w:t>
      </w:r>
      <w:r w:rsidR="00B21385">
        <w:rPr>
          <w:rFonts w:ascii="Arial" w:hAnsi="Arial" w:cs="Arial"/>
          <w:sz w:val="20"/>
          <w:szCs w:val="20"/>
        </w:rPr>
        <w:t xml:space="preserve">function of the </w:t>
      </w:r>
      <w:r w:rsidR="00322D4C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item?  </w:t>
      </w:r>
    </w:p>
    <w:p w14:paraId="5311EEBE" w14:textId="77777777" w:rsidR="003806AA" w:rsidRDefault="00B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</w:t>
      </w:r>
      <w:r w:rsidR="003806AA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 xml:space="preserve">it relate to </w:t>
      </w:r>
      <w:r w:rsidR="003806AA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project/</w:t>
      </w:r>
      <w:r w:rsidR="003806AA">
        <w:rPr>
          <w:rFonts w:ascii="Arial" w:hAnsi="Arial" w:cs="Arial"/>
          <w:sz w:val="20"/>
          <w:szCs w:val="20"/>
        </w:rPr>
        <w:t>research?</w:t>
      </w:r>
    </w:p>
    <w:p w14:paraId="7200CA82" w14:textId="77777777" w:rsidR="003806AA" w:rsidRDefault="0038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</w:t>
      </w:r>
      <w:r w:rsidR="00BA3627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more than one of a given item required (if applicable)?</w:t>
      </w:r>
    </w:p>
    <w:p w14:paraId="2365D51D" w14:textId="77777777" w:rsidR="003806AA" w:rsidRDefault="0038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wasn’t the item requested at the time of application?</w:t>
      </w:r>
    </w:p>
    <w:p w14:paraId="14AD84FE" w14:textId="77777777" w:rsidR="002E3442" w:rsidRDefault="002E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FC79B4">
        <w:rPr>
          <w:rFonts w:ascii="Arial" w:hAnsi="Arial" w:cs="Arial"/>
          <w:sz w:val="20"/>
          <w:szCs w:val="20"/>
        </w:rPr>
        <w:t xml:space="preserve">approved </w:t>
      </w:r>
      <w:r w:rsidR="009F0CE2">
        <w:rPr>
          <w:rFonts w:ascii="Arial" w:hAnsi="Arial" w:cs="Arial"/>
          <w:sz w:val="20"/>
          <w:szCs w:val="20"/>
        </w:rPr>
        <w:t xml:space="preserve">items </w:t>
      </w:r>
      <w:r w:rsidR="00475FF6">
        <w:rPr>
          <w:rFonts w:ascii="Arial" w:hAnsi="Arial" w:cs="Arial"/>
          <w:sz w:val="20"/>
          <w:szCs w:val="20"/>
        </w:rPr>
        <w:t xml:space="preserve">have yet to </w:t>
      </w:r>
      <w:r w:rsidR="009F0CE2">
        <w:rPr>
          <w:rFonts w:ascii="Arial" w:hAnsi="Arial" w:cs="Arial"/>
          <w:sz w:val="20"/>
          <w:szCs w:val="20"/>
        </w:rPr>
        <w:t xml:space="preserve">be purchased and what </w:t>
      </w:r>
      <w:r>
        <w:rPr>
          <w:rFonts w:ascii="Arial" w:hAnsi="Arial" w:cs="Arial"/>
          <w:sz w:val="20"/>
          <w:szCs w:val="20"/>
        </w:rPr>
        <w:t>is the spending schedule</w:t>
      </w:r>
      <w:r w:rsidR="00FC79B4">
        <w:rPr>
          <w:rFonts w:ascii="Arial" w:hAnsi="Arial" w:cs="Arial"/>
          <w:sz w:val="20"/>
          <w:szCs w:val="20"/>
        </w:rPr>
        <w:t xml:space="preserve"> (refer to item numbers)</w:t>
      </w:r>
      <w:r>
        <w:rPr>
          <w:rFonts w:ascii="Arial" w:hAnsi="Arial" w:cs="Arial"/>
          <w:sz w:val="20"/>
          <w:szCs w:val="20"/>
        </w:rPr>
        <w:t>?</w:t>
      </w:r>
    </w:p>
    <w:p w14:paraId="5FD3B460" w14:textId="77777777" w:rsidR="00186B4B" w:rsidRDefault="00186B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How will you cover the cost of any new infrastructure requested?</w:t>
      </w:r>
    </w:p>
    <w:p w14:paraId="57BBB83E" w14:textId="4484AF45" w:rsidR="00C13190" w:rsidRDefault="00C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are there savings on your project from the approved award finalization budget?</w:t>
      </w:r>
    </w:p>
    <w:p w14:paraId="3144B7D8" w14:textId="33AC15A1" w:rsidR="00E807E0" w:rsidRDefault="00E80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 a new end date if you are requesting an extension to the current end date</w:t>
      </w:r>
    </w:p>
    <w:sectPr w:rsidR="00E807E0" w:rsidSect="00EE3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810" w:bottom="810" w:left="900" w:header="1152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E853" w14:textId="77777777" w:rsidR="00754331" w:rsidRDefault="00754331">
      <w:r>
        <w:separator/>
      </w:r>
    </w:p>
  </w:endnote>
  <w:endnote w:type="continuationSeparator" w:id="0">
    <w:p w14:paraId="0DE0E4E1" w14:textId="77777777" w:rsidR="00754331" w:rsidRDefault="0075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071C" w14:textId="77777777" w:rsidR="00CA7319" w:rsidRDefault="00CA7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F95E" w14:textId="77777777" w:rsidR="00CA7319" w:rsidRDefault="00CA7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7D4" w14:textId="2EAC759D" w:rsidR="00D31C6B" w:rsidRPr="00D31C6B" w:rsidRDefault="00D31C6B">
    <w:pPr>
      <w:pStyle w:val="Footer"/>
      <w:rPr>
        <w:rFonts w:ascii="Arial" w:hAnsi="Arial" w:cs="Arial"/>
        <w:sz w:val="16"/>
        <w:szCs w:val="16"/>
      </w:rPr>
    </w:pPr>
    <w:r w:rsidRPr="00D31C6B">
      <w:rPr>
        <w:rFonts w:ascii="Arial" w:hAnsi="Arial" w:cs="Arial"/>
        <w:sz w:val="16"/>
        <w:szCs w:val="16"/>
      </w:rPr>
      <w:tab/>
    </w:r>
    <w:r w:rsidRPr="00D31C6B">
      <w:rPr>
        <w:rFonts w:ascii="Arial" w:hAnsi="Arial" w:cs="Arial"/>
        <w:sz w:val="16"/>
        <w:szCs w:val="16"/>
      </w:rPr>
      <w:tab/>
    </w:r>
    <w:r w:rsidRPr="00D31C6B">
      <w:rPr>
        <w:rFonts w:ascii="Arial" w:hAnsi="Arial" w:cs="Arial"/>
        <w:sz w:val="16"/>
        <w:szCs w:val="16"/>
      </w:rPr>
      <w:tab/>
    </w:r>
    <w:r w:rsidR="00CA7319">
      <w:rPr>
        <w:rFonts w:ascii="Arial" w:hAnsi="Arial" w:cs="Arial"/>
        <w:sz w:val="16"/>
        <w:szCs w:val="16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86D5" w14:textId="77777777" w:rsidR="00754331" w:rsidRDefault="00754331">
      <w:r>
        <w:separator/>
      </w:r>
    </w:p>
  </w:footnote>
  <w:footnote w:type="continuationSeparator" w:id="0">
    <w:p w14:paraId="40197659" w14:textId="77777777" w:rsidR="00754331" w:rsidRDefault="0075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5380" w14:textId="77777777" w:rsidR="00CA7319" w:rsidRDefault="00CA7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6988" w14:textId="77777777" w:rsidR="003806AA" w:rsidRDefault="003806AA">
    <w:pPr>
      <w:pStyle w:val="Header"/>
      <w:rPr>
        <w:rStyle w:val="PageNumber"/>
      </w:rPr>
    </w:pPr>
  </w:p>
  <w:p w14:paraId="483445DF" w14:textId="77777777" w:rsidR="003806AA" w:rsidRPr="007B11D0" w:rsidRDefault="003806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E83" w14:textId="77777777" w:rsidR="00CA7319" w:rsidRDefault="00CA7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529"/>
    <w:multiLevelType w:val="hybridMultilevel"/>
    <w:tmpl w:val="0A56C59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FB41B0"/>
    <w:multiLevelType w:val="hybridMultilevel"/>
    <w:tmpl w:val="0F2C886E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F8ED6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FBB5AAA"/>
    <w:multiLevelType w:val="hybridMultilevel"/>
    <w:tmpl w:val="FDD4789E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C9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E7269"/>
    <w:multiLevelType w:val="hybridMultilevel"/>
    <w:tmpl w:val="35B0EA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C0134"/>
    <w:multiLevelType w:val="hybridMultilevel"/>
    <w:tmpl w:val="AF6C63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E8208E">
      <w:start w:val="1"/>
      <w:numFmt w:val="upperLetter"/>
      <w:pStyle w:val="Heading7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24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C9097A"/>
    <w:multiLevelType w:val="hybridMultilevel"/>
    <w:tmpl w:val="60589366"/>
    <w:lvl w:ilvl="0" w:tplc="8F066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821037">
    <w:abstractNumId w:val="6"/>
  </w:num>
  <w:num w:numId="2" w16cid:durableId="1147287513">
    <w:abstractNumId w:val="2"/>
  </w:num>
  <w:num w:numId="3" w16cid:durableId="1160341563">
    <w:abstractNumId w:val="1"/>
  </w:num>
  <w:num w:numId="4" w16cid:durableId="1620141399">
    <w:abstractNumId w:val="4"/>
  </w:num>
  <w:num w:numId="5" w16cid:durableId="169493237">
    <w:abstractNumId w:val="5"/>
  </w:num>
  <w:num w:numId="6" w16cid:durableId="2121684448">
    <w:abstractNumId w:val="3"/>
  </w:num>
  <w:num w:numId="7" w16cid:durableId="1091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124"/>
    <w:rsid w:val="000065A7"/>
    <w:rsid w:val="00024B6E"/>
    <w:rsid w:val="00053FF8"/>
    <w:rsid w:val="00062543"/>
    <w:rsid w:val="00074CE4"/>
    <w:rsid w:val="000A2BA8"/>
    <w:rsid w:val="000C63AD"/>
    <w:rsid w:val="000D20E6"/>
    <w:rsid w:val="0010151E"/>
    <w:rsid w:val="0015643F"/>
    <w:rsid w:val="00167908"/>
    <w:rsid w:val="00167E72"/>
    <w:rsid w:val="001757C3"/>
    <w:rsid w:val="00186B4B"/>
    <w:rsid w:val="00192F62"/>
    <w:rsid w:val="001C3C91"/>
    <w:rsid w:val="001F2C6D"/>
    <w:rsid w:val="00291400"/>
    <w:rsid w:val="002A3D9F"/>
    <w:rsid w:val="002C768E"/>
    <w:rsid w:val="002E3442"/>
    <w:rsid w:val="002E4C2C"/>
    <w:rsid w:val="002F4017"/>
    <w:rsid w:val="00322D4C"/>
    <w:rsid w:val="003257CB"/>
    <w:rsid w:val="00350CB3"/>
    <w:rsid w:val="00362F1D"/>
    <w:rsid w:val="003806AA"/>
    <w:rsid w:val="00386FBB"/>
    <w:rsid w:val="00402553"/>
    <w:rsid w:val="004326C0"/>
    <w:rsid w:val="00437AB3"/>
    <w:rsid w:val="00475FF6"/>
    <w:rsid w:val="00486C1E"/>
    <w:rsid w:val="00487D84"/>
    <w:rsid w:val="00545237"/>
    <w:rsid w:val="005479A4"/>
    <w:rsid w:val="0056392F"/>
    <w:rsid w:val="0057073D"/>
    <w:rsid w:val="005A151E"/>
    <w:rsid w:val="005A28F2"/>
    <w:rsid w:val="005A6534"/>
    <w:rsid w:val="005A7D45"/>
    <w:rsid w:val="005B72C1"/>
    <w:rsid w:val="00603761"/>
    <w:rsid w:val="00681731"/>
    <w:rsid w:val="006E681F"/>
    <w:rsid w:val="00701D98"/>
    <w:rsid w:val="00754331"/>
    <w:rsid w:val="00771C3E"/>
    <w:rsid w:val="007B0D16"/>
    <w:rsid w:val="007B11D0"/>
    <w:rsid w:val="00855FE3"/>
    <w:rsid w:val="0089391E"/>
    <w:rsid w:val="0089739E"/>
    <w:rsid w:val="008B2E5A"/>
    <w:rsid w:val="008C4F7B"/>
    <w:rsid w:val="009269D0"/>
    <w:rsid w:val="00940120"/>
    <w:rsid w:val="00944A46"/>
    <w:rsid w:val="00956652"/>
    <w:rsid w:val="009F0CE2"/>
    <w:rsid w:val="00A4062C"/>
    <w:rsid w:val="00A90284"/>
    <w:rsid w:val="00AE0598"/>
    <w:rsid w:val="00AE3766"/>
    <w:rsid w:val="00B1575C"/>
    <w:rsid w:val="00B21385"/>
    <w:rsid w:val="00B26120"/>
    <w:rsid w:val="00BA3627"/>
    <w:rsid w:val="00BB39FE"/>
    <w:rsid w:val="00BC44B1"/>
    <w:rsid w:val="00BD1838"/>
    <w:rsid w:val="00BE7F38"/>
    <w:rsid w:val="00C04DFA"/>
    <w:rsid w:val="00C13190"/>
    <w:rsid w:val="00C30A76"/>
    <w:rsid w:val="00C50485"/>
    <w:rsid w:val="00C92696"/>
    <w:rsid w:val="00CA59A4"/>
    <w:rsid w:val="00CA7319"/>
    <w:rsid w:val="00CC1124"/>
    <w:rsid w:val="00D0174A"/>
    <w:rsid w:val="00D01CCA"/>
    <w:rsid w:val="00D04E15"/>
    <w:rsid w:val="00D11B09"/>
    <w:rsid w:val="00D23136"/>
    <w:rsid w:val="00D31C6B"/>
    <w:rsid w:val="00D5767E"/>
    <w:rsid w:val="00D62A8A"/>
    <w:rsid w:val="00DA3F34"/>
    <w:rsid w:val="00E06DEF"/>
    <w:rsid w:val="00E602AC"/>
    <w:rsid w:val="00E776B2"/>
    <w:rsid w:val="00E807E0"/>
    <w:rsid w:val="00EA1DC7"/>
    <w:rsid w:val="00EB7B09"/>
    <w:rsid w:val="00ED3AC1"/>
    <w:rsid w:val="00EE3394"/>
    <w:rsid w:val="00F24B6F"/>
    <w:rsid w:val="00F25F67"/>
    <w:rsid w:val="00F37360"/>
    <w:rsid w:val="00F5147F"/>
    <w:rsid w:val="00F5662B"/>
    <w:rsid w:val="00F64E16"/>
    <w:rsid w:val="00FA5974"/>
    <w:rsid w:val="00FC79B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66808"/>
  <w15:chartTrackingRefBased/>
  <w15:docId w15:val="{C307160F-6A13-4C00-B234-129A4D5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310"/>
        <w:tab w:val="left" w:pos="5940"/>
      </w:tabs>
      <w:outlineLvl w:val="2"/>
    </w:pPr>
    <w:rPr>
      <w:rFonts w:ascii="Arial" w:hAnsi="Arial" w:cs="Arial"/>
      <w:sz w:val="18"/>
      <w:szCs w:val="18"/>
      <w:u w:val="single"/>
      <w:lang w:val="fr-CA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Times New Roman" w:hAnsi="Times New Roman" w:cs="Times New Roman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2"/>
      <w:szCs w:val="32"/>
    </w:rPr>
  </w:style>
  <w:style w:type="paragraph" w:styleId="Heading6">
    <w:name w:val="heading 6"/>
    <w:basedOn w:val="Normal"/>
    <w:next w:val="Normal"/>
    <w:qFormat/>
    <w:pPr>
      <w:keepNext/>
      <w:ind w:right="72"/>
      <w:jc w:val="center"/>
      <w:outlineLvl w:val="5"/>
    </w:pPr>
    <w:rPr>
      <w:rFonts w:ascii="Times New Roman" w:hAnsi="Times New Roman" w:cs="Times New Roman"/>
      <w:b/>
      <w:bCs/>
      <w:i/>
      <w:iCs/>
      <w:sz w:val="22"/>
      <w:szCs w:val="32"/>
    </w:rPr>
  </w:style>
  <w:style w:type="paragraph" w:styleId="Heading7">
    <w:name w:val="heading 7"/>
    <w:basedOn w:val="Normal"/>
    <w:next w:val="Normal"/>
    <w:qFormat/>
    <w:pPr>
      <w:keepNext/>
      <w:numPr>
        <w:ilvl w:val="4"/>
        <w:numId w:val="4"/>
      </w:numPr>
      <w:tabs>
        <w:tab w:val="left" w:pos="540"/>
      </w:tabs>
      <w:ind w:left="540" w:hanging="540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ind w:left="540" w:hanging="5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/>
      <w:autoSpaceDN/>
    </w:pPr>
    <w:rPr>
      <w:rFonts w:ascii="Palatino Linotype" w:hAnsi="Palatino Linotype" w:cs="Times New Roman"/>
      <w:sz w:val="20"/>
      <w:lang w:val="fr-CA"/>
    </w:rPr>
  </w:style>
  <w:style w:type="paragraph" w:customStyle="1" w:styleId="InsideAddressName">
    <w:name w:val="Inside Address Name"/>
    <w:basedOn w:val="Normal"/>
    <w:pPr>
      <w:autoSpaceDE/>
      <w:autoSpaceDN/>
    </w:pPr>
    <w:rPr>
      <w:rFonts w:ascii="Times New Roman" w:hAnsi="Times New Roman" w:cs="Times New Roman"/>
      <w:lang w:val="fr-CA"/>
    </w:rPr>
  </w:style>
  <w:style w:type="paragraph" w:customStyle="1" w:styleId="InsideAddress">
    <w:name w:val="Inside Address"/>
    <w:basedOn w:val="Normal"/>
    <w:pPr>
      <w:autoSpaceDE/>
      <w:autoSpaceDN/>
    </w:pPr>
    <w:rPr>
      <w:rFonts w:ascii="Times New Roman" w:hAnsi="Times New Roman" w:cs="Times New Roman"/>
      <w:lang w:val="fr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EmailStyle25">
    <w:name w:val="EmailStyle25"/>
    <w:semiHidden/>
    <w:rsid w:val="0056392F"/>
    <w:rPr>
      <w:rFonts w:ascii="Arial" w:hAnsi="Arial" w:cs="Arial" w:hint="default"/>
      <w:color w:val="auto"/>
      <w:sz w:val="20"/>
      <w:szCs w:val="20"/>
    </w:rPr>
  </w:style>
  <w:style w:type="character" w:styleId="FollowedHyperlink">
    <w:name w:val="FollowedHyperlink"/>
    <w:rsid w:val="001C3C91"/>
    <w:rPr>
      <w:color w:val="800080"/>
      <w:u w:val="single"/>
    </w:rPr>
  </w:style>
  <w:style w:type="paragraph" w:styleId="BalloonText">
    <w:name w:val="Balloon Text"/>
    <w:basedOn w:val="Normal"/>
    <w:semiHidden/>
    <w:rsid w:val="007B11D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8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.rfs@uoguelph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novation.ca/apply-manage-awards/resources-apply-manage-awar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laire%20Goguen\Application%20Data\Microsoft\Templates\Hudson%20English%20MUHC-CGI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Settings\Claire Goguen\Application Data\Microsoft\Templates\Hudson English MUHC-CGIQ.dot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</vt:lpstr>
    </vt:vector>
  </TitlesOfParts>
  <Company>Montreal Genome Center</Company>
  <LinksUpToDate>false</LinksUpToDate>
  <CharactersWithSpaces>2105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http://www.innovation.ca/programs/guide.html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</dc:title>
  <dc:subject/>
  <dc:creator>Claire Goguen</dc:creator>
  <cp:keywords/>
  <cp:lastModifiedBy>Andrew Burke</cp:lastModifiedBy>
  <cp:revision>6</cp:revision>
  <cp:lastPrinted>2005-04-27T16:59:00Z</cp:lastPrinted>
  <dcterms:created xsi:type="dcterms:W3CDTF">2022-08-17T13:48:00Z</dcterms:created>
  <dcterms:modified xsi:type="dcterms:W3CDTF">2022-12-21T16:34:00Z</dcterms:modified>
</cp:coreProperties>
</file>